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B230D12" w14:textId="77777777" w:rsidR="00867EB2" w:rsidRDefault="00867EB2" w:rsidP="00867EB2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14:paraId="500F12C4" w14:textId="77777777" w:rsidR="00867EB2" w:rsidRDefault="00867EB2" w:rsidP="00867EB2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14:paraId="2625C3C0" w14:textId="2F88AE90" w:rsidR="00867EB2" w:rsidRDefault="00867EB2" w:rsidP="00867EB2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</w:p>
    <w:p w14:paraId="1B47221C" w14:textId="71B73A1F" w:rsidR="00867EB2" w:rsidRPr="00867EB2" w:rsidRDefault="00867EB2" w:rsidP="00867EB2">
      <w:pPr>
        <w:tabs>
          <w:tab w:val="left" w:pos="4215"/>
        </w:tabs>
        <w:spacing w:after="0" w:line="21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6976" behindDoc="1" locked="0" layoutInCell="1" allowOverlap="1" wp14:anchorId="2B1D547F" wp14:editId="47B4D80E">
            <wp:simplePos x="0" y="0"/>
            <wp:positionH relativeFrom="page">
              <wp:posOffset>-882015</wp:posOffset>
            </wp:positionH>
            <wp:positionV relativeFrom="page">
              <wp:posOffset>1310640</wp:posOffset>
            </wp:positionV>
            <wp:extent cx="9599295" cy="7463098"/>
            <wp:effectExtent l="0" t="1066800" r="0" b="1052830"/>
            <wp:wrapNone/>
            <wp:docPr id="20" name="Рисунок 20" descr="Prescho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school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99295" cy="746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32"/>
          <w:szCs w:val="32"/>
          <w:u w:val="single"/>
          <w:lang w:eastAsia="ru-RU"/>
        </w:rPr>
        <w:t xml:space="preserve">    </w:t>
      </w:r>
      <w:r w:rsidRPr="00867EB2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32"/>
          <w:szCs w:val="32"/>
          <w:u w:val="single"/>
          <w:lang w:eastAsia="ru-RU"/>
        </w:rPr>
        <w:t>Р</w:t>
      </w:r>
      <w:r w:rsidRPr="00867EB2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40"/>
          <w:szCs w:val="40"/>
          <w:u w:val="single"/>
          <w:lang w:eastAsia="ru-RU"/>
        </w:rPr>
        <w:t>екомендации логопеда для родителей (законных представителей)</w:t>
      </w:r>
    </w:p>
    <w:p w14:paraId="41E6B632" w14:textId="77777777" w:rsidR="00867EB2" w:rsidRPr="00867EB2" w:rsidRDefault="00867EB2" w:rsidP="00867EB2">
      <w:pPr>
        <w:spacing w:before="100" w:beforeAutospacing="1" w:after="840" w:line="276" w:lineRule="auto"/>
        <w:contextualSpacing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ru-RU"/>
        </w:rPr>
      </w:pPr>
    </w:p>
    <w:p w14:paraId="4AE88630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Эмоционально-положительное общение;</w:t>
      </w:r>
    </w:p>
    <w:p w14:paraId="5570BA1A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Для развития артикуляционных мышц (мышц языка, губ) давать твёрдую пищу: сухарики, сушки, яблоки. Жевать изюм, курагу и другие сухофрукты. Пить сок, компот через трубочку (развиваются губные мышцы);</w:t>
      </w:r>
    </w:p>
    <w:p w14:paraId="60A0490A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Артикуляционная гимнастика ( упражнения для губ, языка): «Лошадка»( цокаем язычком), «Часики» (кончик языка переводить из одного уголка рта в другой), «Лопаточка»(Положить широкий язык на нижнюю губу и удерживать до 5 секунд), «Качели»( Открыть рот ,упираться языком то в верхние, то в нижние зубы, « Улыбка-Трубочка»</w:t>
      </w:r>
    </w:p>
    <w:p w14:paraId="001EFD6C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Массаж языка с помощью зубной щётки.</w:t>
      </w:r>
    </w:p>
    <w:p w14:paraId="3FECC438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Для развития речевого дыхания полезно дуть в дудочку, свисток, губную гармошку, надувать мыльные пузыри.</w:t>
      </w:r>
    </w:p>
    <w:p w14:paraId="793063B8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Массаж пальчиков на руках с помощью ортопедических мячей, Су-Джок.</w:t>
      </w:r>
    </w:p>
    <w:p w14:paraId="506E8E17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Развитие мелкой моторики: пальчиковая гимнастика, крупная мозаика.</w:t>
      </w:r>
    </w:p>
    <w:p w14:paraId="3C4DF920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Theme="minorEastAsia" w:hAnsi="Times New Roman" w:cs="Times New Roman"/>
          <w:color w:val="4D4D4D"/>
          <w:kern w:val="24"/>
          <w:sz w:val="28"/>
          <w:szCs w:val="28"/>
          <w:lang w:eastAsia="ru-RU"/>
        </w:rPr>
        <w:t>Сенсорное развитие ( цвет, форма, величина, фактура предмета, счёт).Шнуровки</w:t>
      </w:r>
    </w:p>
    <w:p w14:paraId="165B0244" w14:textId="77777777" w:rsidR="00867EB2" w:rsidRPr="00640417" w:rsidRDefault="00867EB2" w:rsidP="00867EB2">
      <w:pPr>
        <w:numPr>
          <w:ilvl w:val="0"/>
          <w:numId w:val="5"/>
        </w:numPr>
        <w:spacing w:before="100" w:beforeAutospacing="1" w:after="840" w:line="276" w:lineRule="auto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Развитие слухового внимания и фонематического восприятия:</w:t>
      </w:r>
    </w:p>
    <w:p w14:paraId="3C72A2AD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1Пробуждение интереса к звукам окружающего мира и звукам речи.</w:t>
      </w:r>
    </w:p>
    <w:p w14:paraId="14D794A0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2.Различать неречевые звуки (что шумит, гудит, кто смеётся)</w:t>
      </w:r>
    </w:p>
    <w:p w14:paraId="2D6D866F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3.Дифференциация тихих и громких звуков</w:t>
      </w:r>
    </w:p>
    <w:p w14:paraId="5DCB0EAA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4.Пойте короткие, ритмичные песенки и читайте стихи. Приучайте ребёнка слушать музыку.</w:t>
      </w:r>
    </w:p>
    <w:p w14:paraId="51FE6E64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5.Расширяйте кругозор ребёнка. Рассказывайте о том, что видите и делаете.</w:t>
      </w:r>
    </w:p>
    <w:p w14:paraId="28DDDBFB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6.Развитие общей моторики: ходить босиком по ортопедическим дорожкам. Игры с мячом : кидать в цель, катать друг другу.</w:t>
      </w:r>
    </w:p>
    <w:p w14:paraId="624CE401" w14:textId="77777777" w:rsidR="00867EB2" w:rsidRPr="00640417" w:rsidRDefault="00867EB2" w:rsidP="00867EB2">
      <w:pPr>
        <w:spacing w:before="100" w:beforeAutospacing="1" w:after="84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</w:pPr>
      <w:r w:rsidRPr="00640417">
        <w:rPr>
          <w:rFonts w:ascii="Times New Roman" w:eastAsia="Times New Roman" w:hAnsi="Times New Roman" w:cs="Times New Roman"/>
          <w:color w:val="4D4D4D"/>
          <w:kern w:val="0"/>
          <w:sz w:val="28"/>
          <w:szCs w:val="28"/>
          <w:lang w:eastAsia="ru-RU"/>
        </w:rPr>
        <w:t>7.Чтение и пересказ сказок: «Курочка Ряба», «Колобок», «Теремок»</w:t>
      </w:r>
    </w:p>
    <w:p w14:paraId="3AD3E091" w14:textId="77777777" w:rsidR="00867EB2" w:rsidRPr="00640417" w:rsidRDefault="00867EB2" w:rsidP="00867EB2">
      <w:pPr>
        <w:spacing w:before="100" w:beforeAutospacing="1" w:after="840" w:line="276" w:lineRule="auto"/>
        <w:contextualSpacing/>
        <w:jc w:val="center"/>
        <w:rPr>
          <w:rFonts w:ascii="Lato" w:eastAsiaTheme="minorEastAsia" w:hAnsi="Lato"/>
          <w:color w:val="4D4D4D"/>
          <w:kern w:val="24"/>
          <w:sz w:val="28"/>
          <w:szCs w:val="28"/>
          <w:lang w:eastAsia="ru-RU"/>
        </w:rPr>
      </w:pPr>
    </w:p>
    <w:p w14:paraId="644BBF10" w14:textId="2EBC78C7" w:rsidR="00867EB2" w:rsidRPr="00640417" w:rsidRDefault="005C2408" w:rsidP="00867EB2">
      <w:pPr>
        <w:spacing w:before="100" w:beforeAutospacing="1" w:after="840" w:line="276" w:lineRule="auto"/>
        <w:ind w:left="720" w:firstLine="720"/>
        <w:rPr>
          <w:color w:val="4D4D4D"/>
        </w:rPr>
      </w:pPr>
      <w:r w:rsidRPr="00640417">
        <w:rPr>
          <w:noProof/>
          <w:color w:val="4D4D4D"/>
          <w:lang w:eastAsia="ru-RU"/>
        </w:rPr>
        <w:drawing>
          <wp:anchor distT="0" distB="0" distL="114300" distR="114300" simplePos="0" relativeHeight="251673600" behindDoc="0" locked="0" layoutInCell="1" allowOverlap="1" wp14:anchorId="768643E5" wp14:editId="08A0F572">
            <wp:simplePos x="0" y="0"/>
            <wp:positionH relativeFrom="column">
              <wp:posOffset>2762250</wp:posOffset>
            </wp:positionH>
            <wp:positionV relativeFrom="paragraph">
              <wp:posOffset>7245350</wp:posOffset>
            </wp:positionV>
            <wp:extent cx="1587500" cy="1606550"/>
            <wp:effectExtent l="0" t="19050" r="88900" b="0"/>
            <wp:wrapNone/>
            <wp:docPr id="64" name="Рисунок 64" descr="SO01875_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O01875_%5b1%5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1328294" flipV="1">
                      <a:off x="0" y="0"/>
                      <a:ext cx="158750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EB2" w:rsidRPr="00640417">
        <w:rPr>
          <w:noProof/>
          <w:color w:val="4D4D4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74148" wp14:editId="25AB111E">
                <wp:simplePos x="0" y="0"/>
                <wp:positionH relativeFrom="column">
                  <wp:posOffset>13335</wp:posOffset>
                </wp:positionH>
                <wp:positionV relativeFrom="paragraph">
                  <wp:posOffset>7746365</wp:posOffset>
                </wp:positionV>
                <wp:extent cx="3086100" cy="2057400"/>
                <wp:effectExtent l="3810" t="0" r="0" b="4445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E9A78" w14:textId="77777777" w:rsidR="005765A4" w:rsidRPr="00635B6C" w:rsidRDefault="005765A4" w:rsidP="00635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7414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1.05pt;margin-top:609.95pt;width:243pt;height:1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" filled="f" stroked="f">
                <v:textbox>
                  <w:txbxContent>
                    <w:p w14:paraId="4A7E9A78" w14:textId="77777777" w:rsidR="005765A4" w:rsidRPr="00635B6C" w:rsidRDefault="005765A4" w:rsidP="00635B6C"/>
                  </w:txbxContent>
                </v:textbox>
              </v:shape>
            </w:pict>
          </mc:Fallback>
        </mc:AlternateContent>
      </w:r>
      <w:r w:rsidR="00867EB2" w:rsidRPr="00640417">
        <w:rPr>
          <w:color w:val="4D4D4D"/>
        </w:rPr>
        <w:t xml:space="preserve">                                                                                         </w:t>
      </w:r>
      <w:r w:rsidR="00867EB2" w:rsidRPr="00640417">
        <w:rPr>
          <w:rFonts w:ascii="Times New Roman" w:hAnsi="Times New Roman" w:cs="Times New Roman"/>
          <w:color w:val="4D4D4D"/>
          <w:sz w:val="24"/>
          <w:szCs w:val="24"/>
        </w:rPr>
        <w:t>Подготовила логопед-Игошина О.А</w:t>
      </w:r>
    </w:p>
    <w:sectPr w:rsidR="00867EB2" w:rsidRPr="00640417" w:rsidSect="00D92F4E">
      <w:pgSz w:w="12240" w:h="15840"/>
      <w:pgMar w:top="720" w:right="720" w:bottom="720" w:left="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5E8"/>
    <w:multiLevelType w:val="hybridMultilevel"/>
    <w:tmpl w:val="B508A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2EC7"/>
    <w:multiLevelType w:val="hybridMultilevel"/>
    <w:tmpl w:val="AF48F8AE"/>
    <w:lvl w:ilvl="0" w:tplc="EABCE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000"/>
        <w:sz w:val="40"/>
        <w:szCs w:val="40"/>
      </w:rPr>
    </w:lvl>
    <w:lvl w:ilvl="1" w:tplc="46246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AC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C5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2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6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1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8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EE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B2"/>
    <w:rsid w:val="00425121"/>
    <w:rsid w:val="004A765F"/>
    <w:rsid w:val="005765A4"/>
    <w:rsid w:val="005C2408"/>
    <w:rsid w:val="005E2003"/>
    <w:rsid w:val="00635B6C"/>
    <w:rsid w:val="00640417"/>
    <w:rsid w:val="00666174"/>
    <w:rsid w:val="00823370"/>
    <w:rsid w:val="00867EB2"/>
    <w:rsid w:val="00B27DC6"/>
    <w:rsid w:val="00BC2597"/>
    <w:rsid w:val="00CE0E12"/>
    <w:rsid w:val="00D92F4E"/>
    <w:rsid w:val="00E76D14"/>
    <w:rsid w:val="00EB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"/>
    </o:shapedefaults>
    <o:shapelayout v:ext="edit">
      <o:idmap v:ext="edit" data="1"/>
    </o:shapelayout>
  </w:shapeDefaults>
  <w:decimalSymbol w:val=","/>
  <w:listSeparator w:val=";"/>
  <w14:docId w14:val="01A02EB5"/>
  <w15:docId w15:val="{E0AAC66E-0554-4F4D-B7B9-BC447868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B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823370"/>
    <w:pPr>
      <w:keepNext/>
      <w:outlineLvl w:val="0"/>
    </w:pPr>
    <w:rPr>
      <w:color w:val="FF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3370"/>
    <w:rPr>
      <w:rFonts w:ascii="Arial" w:hAnsi="Arial" w:cs="Arial"/>
      <w:color w:val="0000FF"/>
      <w:sz w:val="40"/>
    </w:rPr>
  </w:style>
  <w:style w:type="paragraph" w:styleId="a4">
    <w:name w:val="Balloon Text"/>
    <w:basedOn w:val="a"/>
    <w:semiHidden/>
    <w:rsid w:val="00823370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823370"/>
    <w:rPr>
      <w:rFonts w:ascii="Courier New" w:hAnsi="Courier New" w:cs="Courier New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5;&#1086;&#1079;&#1076;&#1088;&#1072;&#1074;&#1083;&#1077;&#1085;&#1080;&#1077;%20&#1076;&#1083;&#1103;%20&#1076;&#1077;&#1090;&#1089;&#1082;&#1086;&#1075;&#1086;%20&#1091;&#1095;&#1088;&#1077;&#1078;&#1076;&#1077;&#1085;&#1080;&#1103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d035d7d-02e5-4a00-8b62-9a556aabc7b5">InProgress</ApprovalStatus>
    <EditorialTags xmlns="9d035d7d-02e5-4a00-8b62-9a556aabc7b5" xsi:nil="true"/>
    <MarketSpecific xmlns="9d035d7d-02e5-4a00-8b62-9a556aabc7b5">true</MarketSpecific>
    <TPLaunchHelpLinkType xmlns="9d035d7d-02e5-4a00-8b62-9a556aabc7b5" xsi:nil="true"/>
    <TPNamespace xmlns="9d035d7d-02e5-4a00-8b62-9a556aabc7b5" xsi:nil="true"/>
    <TemplateTemplateType xmlns="9d035d7d-02e5-4a00-8b62-9a556aabc7b5">Word 2007 Default</TemplateTemplateType>
    <UANotes xmlns="9d035d7d-02e5-4a00-8b62-9a556aabc7b5" xsi:nil="true"/>
    <VoteCount xmlns="9d035d7d-02e5-4a00-8b62-9a556aabc7b5" xsi:nil="true"/>
    <HandoffToMSDN xmlns="9d035d7d-02e5-4a00-8b62-9a556aabc7b5" xsi:nil="true"/>
    <OriginAsset xmlns="9d035d7d-02e5-4a00-8b62-9a556aabc7b5" xsi:nil="true"/>
    <PublishTargets xmlns="9d035d7d-02e5-4a00-8b62-9a556aabc7b5">OfficeOnline</PublishTargets>
    <AssetType xmlns="9d035d7d-02e5-4a00-8b62-9a556aabc7b5">TP</AssetType>
    <IntlLangReview xmlns="9d035d7d-02e5-4a00-8b62-9a556aabc7b5" xsi:nil="true"/>
    <NumericId xmlns="9d035d7d-02e5-4a00-8b62-9a556aabc7b5">-1</NumericId>
    <OOCacheId xmlns="9d035d7d-02e5-4a00-8b62-9a556aabc7b5" xsi:nil="true"/>
    <ClipArtFilename xmlns="9d035d7d-02e5-4a00-8b62-9a556aabc7b5" xsi:nil="true"/>
    <OpenTemplate xmlns="9d035d7d-02e5-4a00-8b62-9a556aabc7b5">true</OpenTemplate>
    <TPExecutable xmlns="9d035d7d-02e5-4a00-8b62-9a556aabc7b5" xsi:nil="true"/>
    <LastHandOff xmlns="9d035d7d-02e5-4a00-8b62-9a556aabc7b5" xsi:nil="true"/>
    <TPLaunchHelpLink xmlns="9d035d7d-02e5-4a00-8b62-9a556aabc7b5" xsi:nil="true"/>
    <Providers xmlns="9d035d7d-02e5-4a00-8b62-9a556aabc7b5" xsi:nil="true"/>
    <TPAppVersion xmlns="9d035d7d-02e5-4a00-8b62-9a556aabc7b5">12</TPAppVersion>
    <IsSearchable xmlns="9d035d7d-02e5-4a00-8b62-9a556aabc7b5">true</IsSearchable>
    <EditorialStatus xmlns="9d035d7d-02e5-4a00-8b62-9a556aabc7b5">Complete</EditorialStatus>
    <UALocComments xmlns="9d035d7d-02e5-4a00-8b62-9a556aabc7b5" xsi:nil="true"/>
    <CSXHash xmlns="9d035d7d-02e5-4a00-8b62-9a556aabc7b5">U5NnG38uEldsK3eZb+DdSNrYPLY=</CSXHash>
    <DirectSourceMarket xmlns="9d035d7d-02e5-4a00-8b62-9a556aabc7b5">english</DirectSourceMarket>
    <DSATActionTaken xmlns="9d035d7d-02e5-4a00-8b62-9a556aabc7b5" xsi:nil="true"/>
    <PolicheckWords xmlns="9d035d7d-02e5-4a00-8b62-9a556aabc7b5" xsi:nil="true"/>
    <BugNumber xmlns="9d035d7d-02e5-4a00-8b62-9a556aabc7b5" xsi:nil="true"/>
    <Downloads xmlns="9d035d7d-02e5-4a00-8b62-9a556aabc7b5">0</Downloads>
    <ThumbnailAssetId xmlns="9d035d7d-02e5-4a00-8b62-9a556aabc7b5" xsi:nil="true"/>
    <TrustLevel xmlns="9d035d7d-02e5-4a00-8b62-9a556aabc7b5">3 Community New</TrustLevel>
    <UALocRecommendation xmlns="9d035d7d-02e5-4a00-8b62-9a556aabc7b5">Localize</UALocRecommendation>
    <TPApplication xmlns="9d035d7d-02e5-4a00-8b62-9a556aabc7b5">Word</TPApplication>
    <AssetId xmlns="9d035d7d-02e5-4a00-8b62-9a556aabc7b5">TP030007618</AssetId>
    <APEditor xmlns="9d035d7d-02e5-4a00-8b62-9a556aabc7b5">
      <UserInfo>
        <DisplayName>_o14migrate</DisplayName>
        <AccountId>238</AccountId>
        <AccountType/>
      </UserInfo>
    </APEditor>
    <PrimaryImageGen xmlns="9d035d7d-02e5-4a00-8b62-9a556aabc7b5">true</PrimaryImageGen>
    <TPInstallLocation xmlns="9d035d7d-02e5-4a00-8b62-9a556aabc7b5">{My Templates}</TPInstallLocation>
    <Manager xmlns="9d035d7d-02e5-4a00-8b62-9a556aabc7b5" xsi:nil="true"/>
    <ParentAssetId xmlns="9d035d7d-02e5-4a00-8b62-9a556aabc7b5" xsi:nil="true"/>
    <SubmitterId xmlns="9d035d7d-02e5-4a00-8b62-9a556aabc7b5">781d9110-d5c5-4e03-810f-1baba19cb244</SubmitterId>
    <TemplateStatus xmlns="9d035d7d-02e5-4a00-8b62-9a556aabc7b5">Complete</TemplateStatus>
    <APAuthor xmlns="9d035d7d-02e5-4a00-8b62-9a556aabc7b5">
      <UserInfo>
        <DisplayName>_o14migrate</DisplayName>
        <AccountId>238</AccountId>
        <AccountType/>
      </UserInfo>
    </APAuthor>
    <TPCommandLine xmlns="9d035d7d-02e5-4a00-8b62-9a556aabc7b5">{WD} /f {FilePath}</TPCommandLine>
    <APDescription xmlns="9d035d7d-02e5-4a00-8b62-9a556aabc7b5" xsi:nil="true"/>
    <UAProjectedTotalWords xmlns="9d035d7d-02e5-4a00-8b62-9a556aabc7b5" xsi:nil="true"/>
    <Provider xmlns="9d035d7d-02e5-4a00-8b62-9a556aabc7b5" xsi:nil="true"/>
    <ApprovalLog xmlns="9d035d7d-02e5-4a00-8b62-9a556aabc7b5" xsi:nil="true"/>
    <Component xmlns="91e8d559-4d54-460d-ba58-5d5027f88b4d" xsi:nil="true"/>
    <LastPublishResultLookup xmlns="9d035d7d-02e5-4a00-8b62-9a556aabc7b5" xsi:nil="true"/>
    <BusinessGroup xmlns="9d035d7d-02e5-4a00-8b62-9a556aabc7b5" xsi:nil="true"/>
    <PublishStatusLookup xmlns="9d035d7d-02e5-4a00-8b62-9a556aabc7b5">
      <Value>263573</Value>
      <Value>406927</Value>
    </PublishStatusLookup>
    <SourceTitle xmlns="9d035d7d-02e5-4a00-8b62-9a556aabc7b5">Поздравление для детского учреждения</SourceTitle>
    <AcquiredFrom xmlns="9d035d7d-02e5-4a00-8b62-9a556aabc7b5" xsi:nil="true"/>
    <CSXSubmissionMarket xmlns="9d035d7d-02e5-4a00-8b62-9a556aabc7b5" xsi:nil="true"/>
    <Markets xmlns="9d035d7d-02e5-4a00-8b62-9a556aabc7b5">
      <Value>3</Value>
    </Markets>
    <OriginalSourceMarket xmlns="9d035d7d-02e5-4a00-8b62-9a556aabc7b5">english</OriginalSourceMarket>
    <ArtSampleDocs xmlns="9d035d7d-02e5-4a00-8b62-9a556aabc7b5" xsi:nil="true"/>
    <ShowIn xmlns="9d035d7d-02e5-4a00-8b62-9a556aabc7b5">Show everywhere</ShowIn>
    <TPClientViewer xmlns="9d035d7d-02e5-4a00-8b62-9a556aabc7b5" xsi:nil="true"/>
    <IntlLangReviewDate xmlns="9d035d7d-02e5-4a00-8b62-9a556aabc7b5" xsi:nil="true"/>
    <TPFriendlyName xmlns="9d035d7d-02e5-4a00-8b62-9a556aabc7b5">Поздравление для детского учреждения</TPFriendlyName>
    <AverageRating xmlns="9d035d7d-02e5-4a00-8b62-9a556aabc7b5" xsi:nil="true"/>
    <AssetStart xmlns="9d035d7d-02e5-4a00-8b62-9a556aabc7b5">2010-04-16T13:44:47+00:00</AssetStart>
    <TPComponent xmlns="9d035d7d-02e5-4a00-8b62-9a556aabc7b5">WORDFiles</TPComponent>
    <CrawlForDependencies xmlns="9d035d7d-02e5-4a00-8b62-9a556aabc7b5">false</CrawlForDependencies>
    <FriendlyTitle xmlns="9d035d7d-02e5-4a00-8b62-9a556aabc7b5" xsi:nil="true"/>
    <LastModifiedDateTime xmlns="9d035d7d-02e5-4a00-8b62-9a556aabc7b5" xsi:nil="true"/>
    <LegacyData xmlns="9d035d7d-02e5-4a00-8b62-9a556aabc7b5">ListingID:;Manager:;BuildStatus:Publish Passed;MockupPath:</LegacyData>
    <Milestone xmlns="9d035d7d-02e5-4a00-8b62-9a556aabc7b5" xsi:nil="true"/>
    <TimesCloned xmlns="9d035d7d-02e5-4a00-8b62-9a556aabc7b5" xsi:nil="true"/>
    <ContentItem xmlns="9d035d7d-02e5-4a00-8b62-9a556aabc7b5" xsi:nil="true"/>
    <IsDeleted xmlns="9d035d7d-02e5-4a00-8b62-9a556aabc7b5">false</IsDeleted>
    <UACurrentWords xmlns="9d035d7d-02e5-4a00-8b62-9a556aabc7b5" xsi:nil="true"/>
    <AssetExpire xmlns="9d035d7d-02e5-4a00-8b62-9a556aabc7b5">2100-01-01T00:00:00+00:00</AssetExpire>
    <Description0 xmlns="91e8d559-4d54-460d-ba58-5d5027f88b4d" xsi:nil="true"/>
    <MachineTranslated xmlns="9d035d7d-02e5-4a00-8b62-9a556aabc7b5">false</MachineTranslated>
    <OutputCachingOn xmlns="9d035d7d-02e5-4a00-8b62-9a556aabc7b5">false</OutputCachingOn>
    <PlannedPubDate xmlns="9d035d7d-02e5-4a00-8b62-9a556aabc7b5" xsi:nil="true"/>
    <CSXUpdate xmlns="9d035d7d-02e5-4a00-8b62-9a556aabc7b5">false</CSXUpdate>
    <IntlLangReviewer xmlns="9d035d7d-02e5-4a00-8b62-9a556aabc7b5" xsi:nil="true"/>
    <IntlLocPriority xmlns="9d035d7d-02e5-4a00-8b62-9a556aabc7b5" xsi:nil="true"/>
    <CSXSubmissionDate xmlns="9d035d7d-02e5-4a00-8b62-9a556aabc7b5">2009-10-25T07:00:00+00:00</CSXSubmissionDate>
    <BlockPublish xmlns="9d035d7d-02e5-4a00-8b62-9a556aabc7b5" xsi:nil="true"/>
    <InternalTagsTaxHTField0 xmlns="9d035d7d-02e5-4a00-8b62-9a556aabc7b5">
      <Terms xmlns="http://schemas.microsoft.com/office/infopath/2007/PartnerControls"/>
    </InternalTagsTaxHTField0>
    <LocComments xmlns="9d035d7d-02e5-4a00-8b62-9a556aabc7b5" xsi:nil="true"/>
    <OriginalRelease xmlns="9d035d7d-02e5-4a00-8b62-9a556aabc7b5">14</OriginalRelease>
    <LocLastLocAttemptVersionLookup xmlns="9d035d7d-02e5-4a00-8b62-9a556aabc7b5">184483</LocLastLocAttemptVersionLookup>
    <CampaignTagsTaxHTField0 xmlns="9d035d7d-02e5-4a00-8b62-9a556aabc7b5">
      <Terms xmlns="http://schemas.microsoft.com/office/infopath/2007/PartnerControls"/>
    </CampaignTagsTaxHTField0>
    <TaxCatchAll xmlns="9d035d7d-02e5-4a00-8b62-9a556aabc7b5"/>
    <LocRecommendedHandoff xmlns="9d035d7d-02e5-4a00-8b62-9a556aabc7b5" xsi:nil="true"/>
    <LocalizationTagsTaxHTField0 xmlns="9d035d7d-02e5-4a00-8b62-9a556aabc7b5">
      <Terms xmlns="http://schemas.microsoft.com/office/infopath/2007/PartnerControls"/>
    </LocalizationTagsTaxHTField0>
    <RecommendationsModifier xmlns="9d035d7d-02e5-4a00-8b62-9a556aabc7b5" xsi:nil="true"/>
    <LocManualTestRequired xmlns="9d035d7d-02e5-4a00-8b62-9a556aabc7b5">false</LocManualTestRequired>
    <ScenarioTagsTaxHTField0 xmlns="9d035d7d-02e5-4a00-8b62-9a556aabc7b5">
      <Terms xmlns="http://schemas.microsoft.com/office/infopath/2007/PartnerControls"/>
    </ScenarioTagsTaxHTField0>
    <FeatureTagsTaxHTField0 xmlns="9d035d7d-02e5-4a00-8b62-9a556aabc7b5">
      <Terms xmlns="http://schemas.microsoft.com/office/infopath/2007/PartnerControls"/>
    </FeatureTagsTaxHTField0>
    <LocMarketGroupTiers2 xmlns="9d035d7d-02e5-4a00-8b62-9a556aabc7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2EFC686-71EA-46F1-A477-C1CCA8FCB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03336-1856-4CC5-9F53-1D433AE4C12E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3.xml><?xml version="1.0" encoding="utf-8"?>
<ds:datastoreItem xmlns:ds="http://schemas.openxmlformats.org/officeDocument/2006/customXml" ds:itemID="{2325266E-1F20-41B3-83B6-61D9BFD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EDA4AD-B6C4-4377-A89F-7AF770613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Поздравление для детского учреждения.dotx</Template>
  <TotalTime>12</TotalTime>
  <Pages>1</Pages>
  <Words>203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Приглашение на день рождения</vt:lpstr>
    </vt:vector>
  </TitlesOfParts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2009-10-25T12:48:00Z</cp:lastPrinted>
  <dcterms:created xsi:type="dcterms:W3CDTF">2025-01-16T07:19:00Z</dcterms:created>
  <dcterms:modified xsi:type="dcterms:W3CDTF">2025-01-16T09:52:00Z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0x010100BB2780C3CC07BD4BAA623FF9571645580400D1570604EA743043A2641365C0E91715</vt:lpwstr>
  </property>
  <property fmtid="{D5CDD505-2E9C-101B-9397-08002B2CF9AE}" pid="3" name="Applications">
    <vt:lpwstr>83;#Word 12</vt:lpwstr>
  </property>
  <property fmtid="{D5CDD505-2E9C-101B-9397-08002B2CF9AE}" pid="4" name="Order">
    <vt:r8>11880200</vt:r8>
  </property>
  <property fmtid="{D5CDD505-2E9C-101B-9397-08002B2CF9AE}" pid="5" name="APTrustLevel">
    <vt:r8>3</vt:r8>
  </property>
</Properties>
</file>