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9F10" w14:textId="77777777" w:rsidR="007C624A" w:rsidRDefault="005C2244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15232" behindDoc="1" locked="1" layoutInCell="1" allowOverlap="1" wp14:anchorId="197D698F" wp14:editId="2B8D56AE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32320" cy="1033272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2320" cy="10332720"/>
                          <a:chOff x="0" y="0"/>
                          <a:chExt cx="7132320" cy="1033272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0" cy="1033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75761" y="1021278"/>
                            <a:ext cx="1401445" cy="1370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0639" y="1270660"/>
                            <a:ext cx="2599690" cy="822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008" y="8027719"/>
                            <a:ext cx="6567170" cy="1919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4E8F1D" id="Group 15" o:spid="_x0000_s1026" style="position:absolute;margin-left:0;margin-top:0;width:561.6pt;height:813.6pt;z-index:-251701248;mso-position-horizontal:center;mso-position-horizontal-relative:page;mso-position-vertical:center;mso-position-vertical-relative:page" coordsize="71323,103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1323;height:103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">
                  <v:imagedata r:id="rId14" o:title=""/>
                </v:shape>
                <v:shape id="Picture 4" o:spid="_x0000_s1028" type="#_x0000_t75" style="position:absolute;left:49757;top:10212;width:14015;height:1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">
                  <v:imagedata r:id="rId15" o:title=""/>
                </v:shape>
                <v:shape id="Picture 7" o:spid="_x0000_s1029" type="#_x0000_t75" style="position:absolute;left:5106;top:12706;width:25997;height:8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">
                  <v:imagedata r:id="rId16" o:title=""/>
                </v:shape>
                <v:shape id="Picture 3" o:spid="_x0000_s1030" type="#_x0000_t75" style="position:absolute;left:2850;top:80277;width:65671;height:19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">
                  <v:imagedata r:id="rId17" o:title=""/>
                </v:shape>
                <w10:wrap anchorx="page" anchory="page"/>
                <w10:anchorlock/>
              </v:group>
            </w:pict>
          </mc:Fallback>
        </mc:AlternateContent>
      </w:r>
    </w:p>
    <w:p w14:paraId="4D71129C" w14:textId="1D8AF972" w:rsidR="007C624A" w:rsidRDefault="007C624A"/>
    <w:p w14:paraId="05E3D6CC" w14:textId="33EF0988" w:rsidR="007C624A" w:rsidRDefault="007C624A"/>
    <w:p w14:paraId="10B407B6" w14:textId="0FFC2BEA" w:rsidR="007C624A" w:rsidRDefault="007C624A"/>
    <w:p w14:paraId="65987C0D" w14:textId="0086485F" w:rsidR="007C624A" w:rsidRDefault="007C624A"/>
    <w:p w14:paraId="25DBDBA3" w14:textId="7B675825" w:rsidR="00541562" w:rsidRDefault="00541562"/>
    <w:p w14:paraId="7E85B8AE" w14:textId="449C5756" w:rsidR="00541562" w:rsidRDefault="00541562"/>
    <w:p w14:paraId="6B0ADB74" w14:textId="0CD41DF3" w:rsidR="00541562" w:rsidRDefault="00541562"/>
    <w:p w14:paraId="1A91CEE1" w14:textId="408D9BF7" w:rsidR="00541562" w:rsidRDefault="002E7F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C09DF1" wp14:editId="48D6AA40">
                <wp:simplePos x="0" y="0"/>
                <wp:positionH relativeFrom="column">
                  <wp:posOffset>1024255</wp:posOffset>
                </wp:positionH>
                <wp:positionV relativeFrom="paragraph">
                  <wp:posOffset>91440</wp:posOffset>
                </wp:positionV>
                <wp:extent cx="4962525" cy="526732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526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D0B61" w14:textId="77777777" w:rsidR="002E7FCE" w:rsidRDefault="002E7FCE" w:rsidP="002E7FCE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472C4" w:themeColor="accent5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  <w:p w14:paraId="57D76559" w14:textId="73620B4D" w:rsidR="002E7FCE" w:rsidRPr="002E7FCE" w:rsidRDefault="002E7FCE" w:rsidP="00815C7F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472C4" w:themeColor="accent5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2E7FCE">
                              <w:rPr>
                                <w:rFonts w:ascii="Times New Roman" w:hAnsi="Times New Roman" w:cs="Times New Roman"/>
                                <w:color w:val="4472C4" w:themeColor="accent5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Рекомендации для проведения </w:t>
                            </w:r>
                            <w:proofErr w:type="gramStart"/>
                            <w:r w:rsidRPr="002E7FCE">
                              <w:rPr>
                                <w:rFonts w:ascii="Times New Roman" w:hAnsi="Times New Roman" w:cs="Times New Roman"/>
                                <w:color w:val="4472C4" w:themeColor="accent5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игр с детьми</w:t>
                            </w:r>
                            <w:proofErr w:type="gramEnd"/>
                            <w:r w:rsidRPr="002E7FCE">
                              <w:rPr>
                                <w:rFonts w:ascii="Times New Roman" w:hAnsi="Times New Roman" w:cs="Times New Roman"/>
                                <w:color w:val="4472C4" w:themeColor="accent5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имеющими особенности развити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472C4" w:themeColor="accent5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я</w:t>
                            </w:r>
                            <w:r w:rsidRPr="002E7FCE">
                              <w:rPr>
                                <w:rFonts w:ascii="Times New Roman" w:hAnsi="Times New Roman" w:cs="Times New Roman"/>
                                <w:color w:val="4472C4" w:themeColor="accent5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для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472C4" w:themeColor="accent5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(</w:t>
                            </w:r>
                            <w:r w:rsidRPr="002E7FCE">
                              <w:rPr>
                                <w:rFonts w:ascii="Times New Roman" w:hAnsi="Times New Roman" w:cs="Times New Roman"/>
                                <w:color w:val="4472C4" w:themeColor="accent5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родителей (законных представителей)</w:t>
                            </w:r>
                          </w:p>
                          <w:p w14:paraId="1FC5BA81" w14:textId="72EE3CE9" w:rsidR="002E7FCE" w:rsidRPr="002E7FCE" w:rsidRDefault="002E7FCE" w:rsidP="002E7FC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</w:pPr>
                            <w:r w:rsidRPr="002E7FCE"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  <w:t>Занятия дома должны быть разнообразными, в игровой форме, продолжительностью не более 15-20 минут.</w:t>
                            </w:r>
                          </w:p>
                          <w:p w14:paraId="296645C9" w14:textId="77777777" w:rsidR="002E7FCE" w:rsidRPr="002E7FCE" w:rsidRDefault="002E7FCE" w:rsidP="002E7FC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</w:pPr>
                            <w:r w:rsidRPr="002E7FCE"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  <w:t>Задания направленные на развитие речи чередуйте с заданиями для развития внимания, памяти, мышления, моторики.</w:t>
                            </w:r>
                          </w:p>
                          <w:p w14:paraId="4740DCD3" w14:textId="6C033AD2" w:rsidR="002E7FCE" w:rsidRPr="002E7FCE" w:rsidRDefault="002E7FCE" w:rsidP="002E7FC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</w:pPr>
                            <w:r w:rsidRPr="002E7FCE"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  <w:t>Чтобы ребенку было легче удерживать внимание, не забывайте про «переменки» (подвижные игры).</w:t>
                            </w:r>
                          </w:p>
                          <w:p w14:paraId="2F44B752" w14:textId="1D540623" w:rsidR="002E7FCE" w:rsidRDefault="002E7FCE" w:rsidP="002E7FC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</w:pPr>
                            <w:r w:rsidRPr="002E7FCE"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  <w:t xml:space="preserve">Если вы заметили, что Ваш малыш ведет себя не как обычно, капризничает, отвлекается- отложите занятие на более поздний срок. </w:t>
                            </w:r>
                          </w:p>
                          <w:p w14:paraId="2430C65F" w14:textId="21904B85" w:rsidR="002E7FCE" w:rsidRPr="002E7FCE" w:rsidRDefault="002E7FCE" w:rsidP="002E7FC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</w:pPr>
                            <w:r w:rsidRPr="002E7FCE"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  <w:t>Заниматься нужно систем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  <w:t>атически,</w:t>
                            </w:r>
                            <w:r w:rsidRPr="002E7FCE"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  <w:t xml:space="preserve"> 3-4 раза в неделю, тогда Вы увидите потрясающий результат, а малыш будет развиваться быстрее, чем прежде.</w:t>
                            </w:r>
                          </w:p>
                          <w:p w14:paraId="3B7C21FD" w14:textId="77777777" w:rsidR="002E7FCE" w:rsidRPr="002E7FCE" w:rsidRDefault="002E7FCE" w:rsidP="002E7FCE">
                            <w:pPr>
                              <w:pStyle w:val="aa"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E4851C"/>
                                <w:sz w:val="28"/>
                                <w:szCs w:val="28"/>
                              </w:rPr>
                            </w:pPr>
                          </w:p>
                          <w:p w14:paraId="468B9EDB" w14:textId="77777777" w:rsidR="00815C7F" w:rsidRDefault="00815C7F" w:rsidP="002E7FCE">
                            <w:pPr>
                              <w:spacing w:line="276" w:lineRule="auto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</w:t>
                            </w:r>
                          </w:p>
                          <w:p w14:paraId="3B23D86B" w14:textId="0D410D30" w:rsidR="002E7FCE" w:rsidRPr="00815C7F" w:rsidRDefault="00815C7F" w:rsidP="002E7FCE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E4851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</w:t>
                            </w:r>
                            <w:r w:rsidRPr="00815C7F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Подготовила учитель-дефектолог Буданова </w:t>
                            </w:r>
                            <w:proofErr w:type="gramStart"/>
                            <w:r w:rsidRPr="00815C7F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А.В</w:t>
                            </w:r>
                            <w:proofErr w:type="gramEnd"/>
                          </w:p>
                          <w:p w14:paraId="7FE55DFF" w14:textId="77777777" w:rsidR="002E7FCE" w:rsidRPr="002E7FCE" w:rsidRDefault="002E7FCE">
                            <w:pPr>
                              <w:rPr>
                                <w:color w:val="E4851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09DF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0.65pt;margin-top:7.2pt;width:390.75pt;height:4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">
                <v:textbox>
                  <w:txbxContent>
                    <w:p w14:paraId="213D0B61" w14:textId="77777777" w:rsidR="002E7FCE" w:rsidRDefault="002E7FCE" w:rsidP="002E7FCE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4472C4" w:themeColor="accent5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</w:p>
                    <w:p w14:paraId="57D76559" w14:textId="73620B4D" w:rsidR="002E7FCE" w:rsidRPr="002E7FCE" w:rsidRDefault="002E7FCE" w:rsidP="00815C7F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4472C4" w:themeColor="accent5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2E7FCE">
                        <w:rPr>
                          <w:rFonts w:ascii="Times New Roman" w:hAnsi="Times New Roman" w:cs="Times New Roman"/>
                          <w:color w:val="4472C4" w:themeColor="accent5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Рекомендации для проведения </w:t>
                      </w:r>
                      <w:proofErr w:type="gramStart"/>
                      <w:r w:rsidRPr="002E7FCE">
                        <w:rPr>
                          <w:rFonts w:ascii="Times New Roman" w:hAnsi="Times New Roman" w:cs="Times New Roman"/>
                          <w:color w:val="4472C4" w:themeColor="accent5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игр с детьми</w:t>
                      </w:r>
                      <w:proofErr w:type="gramEnd"/>
                      <w:r w:rsidRPr="002E7FCE">
                        <w:rPr>
                          <w:rFonts w:ascii="Times New Roman" w:hAnsi="Times New Roman" w:cs="Times New Roman"/>
                          <w:color w:val="4472C4" w:themeColor="accent5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имеющими особенности развити</w:t>
                      </w:r>
                      <w:r>
                        <w:rPr>
                          <w:rFonts w:ascii="Times New Roman" w:hAnsi="Times New Roman" w:cs="Times New Roman"/>
                          <w:color w:val="4472C4" w:themeColor="accent5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я</w:t>
                      </w:r>
                      <w:r w:rsidRPr="002E7FCE">
                        <w:rPr>
                          <w:rFonts w:ascii="Times New Roman" w:hAnsi="Times New Roman" w:cs="Times New Roman"/>
                          <w:color w:val="4472C4" w:themeColor="accent5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для </w:t>
                      </w:r>
                      <w:r>
                        <w:rPr>
                          <w:rFonts w:ascii="Times New Roman" w:hAnsi="Times New Roman" w:cs="Times New Roman"/>
                          <w:color w:val="4472C4" w:themeColor="accent5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(</w:t>
                      </w:r>
                      <w:r w:rsidRPr="002E7FCE">
                        <w:rPr>
                          <w:rFonts w:ascii="Times New Roman" w:hAnsi="Times New Roman" w:cs="Times New Roman"/>
                          <w:color w:val="4472C4" w:themeColor="accent5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родителей (законных представителей)</w:t>
                      </w:r>
                    </w:p>
                    <w:p w14:paraId="1FC5BA81" w14:textId="72EE3CE9" w:rsidR="002E7FCE" w:rsidRPr="002E7FCE" w:rsidRDefault="002E7FCE" w:rsidP="002E7FCE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</w:pPr>
                      <w:r w:rsidRPr="002E7FCE"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  <w:t>Занятия дома должны быть разнообразными, в игровой форме, продолжительностью не более 15-20 минут.</w:t>
                      </w:r>
                    </w:p>
                    <w:p w14:paraId="296645C9" w14:textId="77777777" w:rsidR="002E7FCE" w:rsidRPr="002E7FCE" w:rsidRDefault="002E7FCE" w:rsidP="002E7FCE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</w:pPr>
                      <w:r w:rsidRPr="002E7FCE"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  <w:t>Задания направленные на развитие речи чередуйте с заданиями для развития внимания, памяти, мышления, моторики.</w:t>
                      </w:r>
                    </w:p>
                    <w:p w14:paraId="4740DCD3" w14:textId="6C033AD2" w:rsidR="002E7FCE" w:rsidRPr="002E7FCE" w:rsidRDefault="002E7FCE" w:rsidP="002E7FCE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</w:pPr>
                      <w:r w:rsidRPr="002E7FCE"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  <w:t>Чтобы ребенку было легче удерживать внимание, не забывайте про «переменки» (подвижные игры).</w:t>
                      </w:r>
                    </w:p>
                    <w:p w14:paraId="2F44B752" w14:textId="1D540623" w:rsidR="002E7FCE" w:rsidRDefault="002E7FCE" w:rsidP="002E7FCE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</w:pPr>
                      <w:r w:rsidRPr="002E7FCE"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  <w:t xml:space="preserve">Если вы заметили, что Ваш малыш ведет себя не как обычно, капризничает, отвлекается- отложите занятие на более поздний срок. </w:t>
                      </w:r>
                    </w:p>
                    <w:p w14:paraId="2430C65F" w14:textId="21904B85" w:rsidR="002E7FCE" w:rsidRPr="002E7FCE" w:rsidRDefault="002E7FCE" w:rsidP="002E7FCE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</w:pPr>
                      <w:r w:rsidRPr="002E7FCE"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  <w:t>Заниматься нужно систем</w:t>
                      </w:r>
                      <w:r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  <w:t>атически,</w:t>
                      </w:r>
                      <w:r w:rsidRPr="002E7FCE"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  <w:t xml:space="preserve"> 3-4 раза в неделю, тогда Вы увидите потрясающий результат, а малыш будет развиваться быстрее, чем прежде.</w:t>
                      </w:r>
                    </w:p>
                    <w:p w14:paraId="3B7C21FD" w14:textId="77777777" w:rsidR="002E7FCE" w:rsidRPr="002E7FCE" w:rsidRDefault="002E7FCE" w:rsidP="002E7FCE">
                      <w:pPr>
                        <w:pStyle w:val="aa"/>
                        <w:spacing w:line="276" w:lineRule="auto"/>
                        <w:rPr>
                          <w:rFonts w:ascii="Times New Roman" w:hAnsi="Times New Roman" w:cs="Times New Roman"/>
                          <w:color w:val="E4851C"/>
                          <w:sz w:val="28"/>
                          <w:szCs w:val="28"/>
                        </w:rPr>
                      </w:pPr>
                    </w:p>
                    <w:p w14:paraId="468B9EDB" w14:textId="77777777" w:rsidR="00815C7F" w:rsidRDefault="00815C7F" w:rsidP="002E7FCE">
                      <w:pPr>
                        <w:spacing w:line="276" w:lineRule="auto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                     </w:t>
                      </w:r>
                    </w:p>
                    <w:p w14:paraId="3B23D86B" w14:textId="0D410D30" w:rsidR="002E7FCE" w:rsidRPr="00815C7F" w:rsidRDefault="00815C7F" w:rsidP="002E7FCE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E4851C"/>
                          <w:sz w:val="24"/>
                          <w:szCs w:val="24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                           </w:t>
                      </w:r>
                      <w:r w:rsidRPr="00815C7F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24"/>
                        </w:rPr>
                        <w:t xml:space="preserve">Подготовила учитель-дефектолог Буданова </w:t>
                      </w:r>
                      <w:proofErr w:type="gramStart"/>
                      <w:r w:rsidRPr="00815C7F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24"/>
                        </w:rPr>
                        <w:t>А.В</w:t>
                      </w:r>
                      <w:proofErr w:type="gramEnd"/>
                    </w:p>
                    <w:p w14:paraId="7FE55DFF" w14:textId="77777777" w:rsidR="002E7FCE" w:rsidRPr="002E7FCE" w:rsidRDefault="002E7FCE">
                      <w:pPr>
                        <w:rPr>
                          <w:color w:val="E4851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BA4A34" w14:textId="77777777" w:rsidR="00541562" w:rsidRDefault="00541562"/>
    <w:p w14:paraId="13BD9D23" w14:textId="70FA0581" w:rsidR="00541562" w:rsidRDefault="00541562"/>
    <w:p w14:paraId="6C41FEEF" w14:textId="77777777" w:rsidR="007C624A" w:rsidRDefault="007C624A"/>
    <w:p w14:paraId="3ADE1202" w14:textId="7A570529" w:rsidR="00487329" w:rsidRDefault="00487329" w:rsidP="002E7FCE">
      <w:pPr>
        <w:spacing w:line="276" w:lineRule="auto"/>
      </w:pPr>
    </w:p>
    <w:p w14:paraId="7465A1E0" w14:textId="77777777" w:rsidR="00C00685" w:rsidRDefault="00C00685"/>
    <w:p w14:paraId="7A0015B1" w14:textId="77777777" w:rsidR="00C00685" w:rsidRDefault="00C00685">
      <w:pPr>
        <w:sectPr w:rsidR="00C00685" w:rsidSect="00B16163">
          <w:pgSz w:w="11907" w:h="16839" w:code="9"/>
          <w:pgMar w:top="562" w:right="562" w:bottom="562" w:left="562" w:header="720" w:footer="720" w:gutter="0"/>
          <w:cols w:space="720"/>
          <w:docGrid w:linePitch="360"/>
        </w:sectPr>
      </w:pPr>
    </w:p>
    <w:p w14:paraId="025BDEC2" w14:textId="61E3E63E" w:rsidR="00F61766" w:rsidRDefault="00F61766" w:rsidP="002E7FCE"/>
    <w:sectPr w:rsidR="00F61766" w:rsidSect="00B16163">
      <w:pgSz w:w="11907" w:h="16839" w:code="9"/>
      <w:pgMar w:top="562" w:right="562" w:bottom="562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4154" w14:textId="77777777" w:rsidR="00CA6492" w:rsidRDefault="00CA6492" w:rsidP="00417D8A">
      <w:pPr>
        <w:spacing w:after="0" w:line="240" w:lineRule="auto"/>
      </w:pPr>
      <w:r>
        <w:separator/>
      </w:r>
    </w:p>
  </w:endnote>
  <w:endnote w:type="continuationSeparator" w:id="0">
    <w:p w14:paraId="4671A0BE" w14:textId="77777777" w:rsidR="00CA6492" w:rsidRDefault="00CA6492" w:rsidP="0041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DB2C" w14:textId="77777777" w:rsidR="00CA6492" w:rsidRDefault="00CA6492" w:rsidP="00417D8A">
      <w:pPr>
        <w:spacing w:after="0" w:line="240" w:lineRule="auto"/>
      </w:pPr>
      <w:r>
        <w:separator/>
      </w:r>
    </w:p>
  </w:footnote>
  <w:footnote w:type="continuationSeparator" w:id="0">
    <w:p w14:paraId="74ADB596" w14:textId="77777777" w:rsidR="00CA6492" w:rsidRDefault="00CA6492" w:rsidP="00417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37A36"/>
    <w:multiLevelType w:val="hybridMultilevel"/>
    <w:tmpl w:val="177EA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CE"/>
    <w:rsid w:val="000149CB"/>
    <w:rsid w:val="00020AA9"/>
    <w:rsid w:val="00090CE4"/>
    <w:rsid w:val="0009277E"/>
    <w:rsid w:val="000A3FD9"/>
    <w:rsid w:val="000B75EA"/>
    <w:rsid w:val="000F3AD9"/>
    <w:rsid w:val="000F3CF0"/>
    <w:rsid w:val="00111A5C"/>
    <w:rsid w:val="001309C1"/>
    <w:rsid w:val="00162EBF"/>
    <w:rsid w:val="001A40B8"/>
    <w:rsid w:val="001A7581"/>
    <w:rsid w:val="001D068E"/>
    <w:rsid w:val="001E4BAD"/>
    <w:rsid w:val="00215A4B"/>
    <w:rsid w:val="002405E0"/>
    <w:rsid w:val="00272730"/>
    <w:rsid w:val="00293397"/>
    <w:rsid w:val="00297819"/>
    <w:rsid w:val="002A4EAA"/>
    <w:rsid w:val="002B63A1"/>
    <w:rsid w:val="002E7FCE"/>
    <w:rsid w:val="00346AF9"/>
    <w:rsid w:val="003808D1"/>
    <w:rsid w:val="003A0FB1"/>
    <w:rsid w:val="003B5E99"/>
    <w:rsid w:val="003C19E2"/>
    <w:rsid w:val="003D4AC2"/>
    <w:rsid w:val="003E5805"/>
    <w:rsid w:val="003E6C0B"/>
    <w:rsid w:val="003F74F1"/>
    <w:rsid w:val="004026BE"/>
    <w:rsid w:val="0040583A"/>
    <w:rsid w:val="00411693"/>
    <w:rsid w:val="00417D8A"/>
    <w:rsid w:val="0045413A"/>
    <w:rsid w:val="00487329"/>
    <w:rsid w:val="004B1873"/>
    <w:rsid w:val="004B1AD9"/>
    <w:rsid w:val="004B72F9"/>
    <w:rsid w:val="00505526"/>
    <w:rsid w:val="005164D0"/>
    <w:rsid w:val="005377FC"/>
    <w:rsid w:val="00541562"/>
    <w:rsid w:val="00541FED"/>
    <w:rsid w:val="005472C5"/>
    <w:rsid w:val="005509AF"/>
    <w:rsid w:val="0055244F"/>
    <w:rsid w:val="00564FC7"/>
    <w:rsid w:val="00565BF1"/>
    <w:rsid w:val="005906C2"/>
    <w:rsid w:val="005C2244"/>
    <w:rsid w:val="005D0E52"/>
    <w:rsid w:val="00626B94"/>
    <w:rsid w:val="00634FA6"/>
    <w:rsid w:val="00641DE9"/>
    <w:rsid w:val="00647AE3"/>
    <w:rsid w:val="0065069E"/>
    <w:rsid w:val="006544BB"/>
    <w:rsid w:val="0067129B"/>
    <w:rsid w:val="00691CE6"/>
    <w:rsid w:val="006B3562"/>
    <w:rsid w:val="006F3D2E"/>
    <w:rsid w:val="00704073"/>
    <w:rsid w:val="007054FD"/>
    <w:rsid w:val="007170C6"/>
    <w:rsid w:val="00745AA1"/>
    <w:rsid w:val="00750580"/>
    <w:rsid w:val="007557E1"/>
    <w:rsid w:val="00783212"/>
    <w:rsid w:val="007836B5"/>
    <w:rsid w:val="00790DF3"/>
    <w:rsid w:val="007A0109"/>
    <w:rsid w:val="007A7AF0"/>
    <w:rsid w:val="007B1C51"/>
    <w:rsid w:val="007B5625"/>
    <w:rsid w:val="007B5C06"/>
    <w:rsid w:val="007C624A"/>
    <w:rsid w:val="007E6B2F"/>
    <w:rsid w:val="008044AD"/>
    <w:rsid w:val="00812AD5"/>
    <w:rsid w:val="00815C7F"/>
    <w:rsid w:val="00821204"/>
    <w:rsid w:val="008269C3"/>
    <w:rsid w:val="00880049"/>
    <w:rsid w:val="008A5AF7"/>
    <w:rsid w:val="008E6CB7"/>
    <w:rsid w:val="008F2B68"/>
    <w:rsid w:val="00941F91"/>
    <w:rsid w:val="00943497"/>
    <w:rsid w:val="00962ECE"/>
    <w:rsid w:val="009B566B"/>
    <w:rsid w:val="009C4C46"/>
    <w:rsid w:val="009D1440"/>
    <w:rsid w:val="009D184E"/>
    <w:rsid w:val="00A462BB"/>
    <w:rsid w:val="00A56934"/>
    <w:rsid w:val="00A77BBA"/>
    <w:rsid w:val="00A83382"/>
    <w:rsid w:val="00A911A5"/>
    <w:rsid w:val="00A92FCC"/>
    <w:rsid w:val="00A97801"/>
    <w:rsid w:val="00A97944"/>
    <w:rsid w:val="00AC7688"/>
    <w:rsid w:val="00AD2190"/>
    <w:rsid w:val="00AF0C98"/>
    <w:rsid w:val="00B16163"/>
    <w:rsid w:val="00B50A7C"/>
    <w:rsid w:val="00B64A0D"/>
    <w:rsid w:val="00B909E5"/>
    <w:rsid w:val="00B948DD"/>
    <w:rsid w:val="00C00685"/>
    <w:rsid w:val="00C141F5"/>
    <w:rsid w:val="00C56AAB"/>
    <w:rsid w:val="00C75F93"/>
    <w:rsid w:val="00C8489A"/>
    <w:rsid w:val="00CA6492"/>
    <w:rsid w:val="00D03C84"/>
    <w:rsid w:val="00D30BD2"/>
    <w:rsid w:val="00D40784"/>
    <w:rsid w:val="00D96811"/>
    <w:rsid w:val="00DB4A6E"/>
    <w:rsid w:val="00DD6D4E"/>
    <w:rsid w:val="00DE62AD"/>
    <w:rsid w:val="00E0747D"/>
    <w:rsid w:val="00E307AD"/>
    <w:rsid w:val="00E34CC6"/>
    <w:rsid w:val="00E50A18"/>
    <w:rsid w:val="00EA40D2"/>
    <w:rsid w:val="00EB273E"/>
    <w:rsid w:val="00ED3883"/>
    <w:rsid w:val="00ED593D"/>
    <w:rsid w:val="00ED7901"/>
    <w:rsid w:val="00F07A50"/>
    <w:rsid w:val="00F61766"/>
    <w:rsid w:val="00FC5508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4B2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FCE"/>
    <w:rPr>
      <w:rFonts w:eastAsiaTheme="minorHAns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50A18"/>
    <w:rPr>
      <w:color w:val="808080"/>
    </w:rPr>
  </w:style>
  <w:style w:type="paragraph" w:styleId="a5">
    <w:name w:val="header"/>
    <w:basedOn w:val="a"/>
    <w:link w:val="a6"/>
    <w:uiPriority w:val="99"/>
    <w:unhideWhenUsed/>
    <w:rsid w:val="00417D8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rsid w:val="00417D8A"/>
  </w:style>
  <w:style w:type="paragraph" w:styleId="a7">
    <w:name w:val="footer"/>
    <w:basedOn w:val="a"/>
    <w:link w:val="a8"/>
    <w:uiPriority w:val="99"/>
    <w:unhideWhenUsed/>
    <w:rsid w:val="00417D8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a8">
    <w:name w:val="Нижний колонтитул Знак"/>
    <w:basedOn w:val="a0"/>
    <w:link w:val="a7"/>
    <w:uiPriority w:val="99"/>
    <w:rsid w:val="00417D8A"/>
  </w:style>
  <w:style w:type="paragraph" w:styleId="a9">
    <w:name w:val="Normal (Web)"/>
    <w:basedOn w:val="a"/>
    <w:uiPriority w:val="99"/>
    <w:semiHidden/>
    <w:unhideWhenUsed/>
    <w:rsid w:val="002E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E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5;&#1086;&#1088;&#1090;&#1092;&#1086;&#1083;&#1080;&#1086;%20&#1091;&#1095;&#1072;&#1097;&#1077;&#1075;&#1086;&#1089;&#1103;%20-%20&#1090;&#1077;&#1084;&#1072;%20&#1043;&#1086;&#1088;&#1086;&#107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5EAA778EFE4AB81F53BA0C48C9BB" ma:contentTypeVersion="" ma:contentTypeDescription="Create a new document." ma:contentTypeScope="" ma:versionID="84a7b908d236d3feec5cdc52fe85ba7c">
  <xsd:schema xmlns:xsd="http://www.w3.org/2001/XMLSchema" xmlns:xs="http://www.w3.org/2001/XMLSchema" xmlns:p="http://schemas.microsoft.com/office/2006/metadata/properties" xmlns:ns1="http://schemas.microsoft.com/sharepoint/v3" xmlns:ns2="6ee78bd2-4339-4042-adc0-bcc646419980" xmlns:ns3="2547570a-e5f4-4946-a4c3-82580e42479e" targetNamespace="http://schemas.microsoft.com/office/2006/metadata/properties" ma:root="true" ma:fieldsID="af74c33d54415a86935cc44ad597ec52" ns1:_="" ns2:_="" ns3:_="">
    <xsd:import namespace="http://schemas.microsoft.com/sharepoint/v3"/>
    <xsd:import namespace="6ee78bd2-4339-4042-adc0-bcc646419980"/>
    <xsd:import namespace="2547570a-e5f4-4946-a4c3-82580e424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8bd2-4339-4042-adc0-bcc646419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7570a-e5f4-4946-a4c3-82580e4247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49755-A33F-4367-8F73-A8411798CB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398D03-E9DF-4F6E-9CDB-97657B629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D2A72-9FBC-4991-8030-9AA859155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e78bd2-4339-4042-adc0-bcc646419980"/>
    <ds:schemaRef ds:uri="2547570a-e5f4-4946-a4c3-82580e424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Портфолио учащегося - тема Город.dotx</Template>
  <TotalTime>0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2025-01-16T08:14:00Z</dcterms:created>
  <dcterms:modified xsi:type="dcterms:W3CDTF">2025-01-16T09:53:00Z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0x01010019AC5EAA778EFE4AB81F53BA0C48C9BB</vt:lpwstr>
  </property>
</Properties>
</file>