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85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829"/>
        <w:gridCol w:w="4110"/>
        <w:gridCol w:w="4253"/>
        <w:gridCol w:w="4537"/>
      </w:tblGrid>
      <w:tr w:rsidR="00A70CF5" w:rsidRPr="006816BF" w14:paraId="2DA3C804" w14:textId="77777777" w:rsidTr="00EA7BD0">
        <w:trPr>
          <w:trHeight w:val="3458"/>
          <w:jc w:val="center"/>
        </w:trPr>
        <w:tc>
          <w:tcPr>
            <w:tcW w:w="3829" w:type="dxa"/>
            <w:shd w:val="clear" w:color="auto" w:fill="7AB338" w:themeFill="accent1"/>
          </w:tcPr>
          <w:p w14:paraId="50C0C1D6" w14:textId="77777777" w:rsidR="001C37A1" w:rsidRPr="009666F7" w:rsidRDefault="001C37A1" w:rsidP="00124373">
            <w:pPr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>Кто проснулся, потянулся, с боку на бок повернулся?</w:t>
            </w:r>
          </w:p>
          <w:p w14:paraId="0DD91553" w14:textId="20E19960" w:rsidR="001C37A1" w:rsidRPr="009666F7" w:rsidRDefault="001C37A1" w:rsidP="00124373">
            <w:pPr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 xml:space="preserve">Потягушечки! Потягушечки! </w:t>
            </w:r>
          </w:p>
          <w:p w14:paraId="5C13B7D0" w14:textId="2F48DF17" w:rsidR="001C37A1" w:rsidRPr="009666F7" w:rsidRDefault="001C37A1" w:rsidP="00E20714">
            <w:pPr>
              <w:ind w:left="167"/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>Где игрушечки,</w:t>
            </w:r>
            <w:r w:rsidR="00124373" w:rsidRPr="009666F7">
              <w:rPr>
                <w:b/>
                <w:noProof/>
                <w:color w:val="FFFFFF"/>
                <w:sz w:val="28"/>
              </w:rPr>
              <w:t xml:space="preserve"> </w:t>
            </w:r>
            <w:r w:rsidRPr="009666F7">
              <w:rPr>
                <w:b/>
                <w:noProof/>
                <w:color w:val="FFFFFF"/>
                <w:sz w:val="28"/>
              </w:rPr>
              <w:t xml:space="preserve">погремушечки? </w:t>
            </w:r>
          </w:p>
          <w:p w14:paraId="7B7F9C46" w14:textId="247DDE2C" w:rsidR="001C37A1" w:rsidRPr="009666F7" w:rsidRDefault="001C37A1" w:rsidP="00124373">
            <w:pPr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 xml:space="preserve">Ты, игрушка, погреми, нашу детку подними! </w:t>
            </w:r>
          </w:p>
          <w:p w14:paraId="699B10FA" w14:textId="7704AEFC" w:rsidR="001C37A1" w:rsidRPr="009666F7" w:rsidRDefault="001C37A1" w:rsidP="00124373">
            <w:pPr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>Мы проснулись, мы проснулись!</w:t>
            </w:r>
          </w:p>
          <w:p w14:paraId="302B1D3F" w14:textId="77777777" w:rsidR="00DF19EB" w:rsidRPr="009666F7" w:rsidRDefault="001C37A1" w:rsidP="00124373">
            <w:pPr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>Сладко, сладко потянулись</w:t>
            </w:r>
            <w:r w:rsidR="00124373" w:rsidRPr="009666F7">
              <w:rPr>
                <w:b/>
                <w:noProof/>
                <w:color w:val="FFFFFF"/>
                <w:sz w:val="28"/>
              </w:rPr>
              <w:t xml:space="preserve">. </w:t>
            </w:r>
            <w:r w:rsidRPr="009666F7">
              <w:rPr>
                <w:b/>
                <w:noProof/>
                <w:color w:val="FFFFFF"/>
                <w:sz w:val="28"/>
              </w:rPr>
              <w:t>Маме с папой улыбнулись</w:t>
            </w:r>
            <w:r w:rsidR="00124373" w:rsidRPr="009666F7">
              <w:rPr>
                <w:b/>
                <w:noProof/>
                <w:color w:val="FFFFFF"/>
                <w:sz w:val="28"/>
              </w:rPr>
              <w:t>!</w:t>
            </w:r>
          </w:p>
          <w:p w14:paraId="27F6F6BD" w14:textId="77777777" w:rsidR="00F26934" w:rsidRPr="009666F7" w:rsidRDefault="00F26934" w:rsidP="00F26934">
            <w:pPr>
              <w:rPr>
                <w:noProof/>
              </w:rPr>
            </w:pPr>
          </w:p>
          <w:p w14:paraId="5C2F7A33" w14:textId="77777777" w:rsidR="00721047" w:rsidRDefault="00721047" w:rsidP="00F26934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12BE289E" w14:textId="53AE2E35" w:rsidR="00F26934" w:rsidRPr="009666F7" w:rsidRDefault="00F26934" w:rsidP="00F26934">
            <w:pPr>
              <w:rPr>
                <w:b/>
                <w:bCs/>
                <w:noProof/>
                <w:sz w:val="28"/>
                <w:szCs w:val="28"/>
              </w:rPr>
            </w:pPr>
            <w:r w:rsidRPr="009666F7">
              <w:rPr>
                <w:b/>
                <w:bCs/>
                <w:noProof/>
                <w:sz w:val="28"/>
                <w:szCs w:val="28"/>
              </w:rPr>
              <w:t>По лесной лужайке разбежались зайки.</w:t>
            </w:r>
          </w:p>
          <w:p w14:paraId="2428E79A" w14:textId="6EF06445" w:rsidR="00F26934" w:rsidRPr="009666F7" w:rsidRDefault="00F26934" w:rsidP="00F26934">
            <w:pPr>
              <w:rPr>
                <w:b/>
                <w:bCs/>
                <w:noProof/>
                <w:sz w:val="28"/>
                <w:szCs w:val="28"/>
              </w:rPr>
            </w:pPr>
            <w:r w:rsidRPr="009666F7">
              <w:rPr>
                <w:b/>
                <w:bCs/>
                <w:noProof/>
                <w:sz w:val="28"/>
                <w:szCs w:val="28"/>
              </w:rPr>
              <w:t>Вот какие зайки, Зайки-побегайки.</w:t>
            </w:r>
          </w:p>
          <w:p w14:paraId="5049CD3F" w14:textId="179BA402" w:rsidR="00F26934" w:rsidRPr="009666F7" w:rsidRDefault="00F26934" w:rsidP="00F26934">
            <w:pPr>
              <w:rPr>
                <w:b/>
                <w:bCs/>
                <w:noProof/>
                <w:sz w:val="28"/>
                <w:szCs w:val="28"/>
              </w:rPr>
            </w:pPr>
            <w:r w:rsidRPr="009666F7">
              <w:rPr>
                <w:b/>
                <w:bCs/>
                <w:noProof/>
                <w:sz w:val="28"/>
                <w:szCs w:val="28"/>
              </w:rPr>
              <w:t xml:space="preserve">Сели зайчики в кружок </w:t>
            </w:r>
            <w:r w:rsidR="009666F7" w:rsidRPr="009666F7">
              <w:rPr>
                <w:b/>
                <w:bCs/>
                <w:noProof/>
                <w:sz w:val="28"/>
                <w:szCs w:val="28"/>
              </w:rPr>
              <w:t>.</w:t>
            </w:r>
          </w:p>
          <w:p w14:paraId="3A53BC9C" w14:textId="2D7699A3" w:rsidR="00F26934" w:rsidRPr="009666F7" w:rsidRDefault="00F26934" w:rsidP="00F26934">
            <w:pPr>
              <w:rPr>
                <w:b/>
                <w:bCs/>
                <w:noProof/>
                <w:sz w:val="28"/>
                <w:szCs w:val="28"/>
              </w:rPr>
            </w:pPr>
            <w:r w:rsidRPr="009666F7">
              <w:rPr>
                <w:b/>
                <w:bCs/>
                <w:noProof/>
                <w:sz w:val="28"/>
                <w:szCs w:val="28"/>
              </w:rPr>
              <w:t xml:space="preserve">Роют лапкой корешок </w:t>
            </w:r>
            <w:r w:rsidR="009666F7" w:rsidRPr="009666F7">
              <w:rPr>
                <w:b/>
                <w:bCs/>
                <w:noProof/>
                <w:sz w:val="28"/>
                <w:szCs w:val="28"/>
              </w:rPr>
              <w:t>.</w:t>
            </w:r>
          </w:p>
          <w:p w14:paraId="3355AB89" w14:textId="77777777" w:rsidR="00F26934" w:rsidRDefault="00F26934" w:rsidP="009666F7">
            <w:pPr>
              <w:rPr>
                <w:b/>
                <w:bCs/>
                <w:noProof/>
                <w:sz w:val="28"/>
                <w:szCs w:val="28"/>
              </w:rPr>
            </w:pPr>
            <w:r w:rsidRPr="009666F7">
              <w:rPr>
                <w:b/>
                <w:bCs/>
                <w:noProof/>
                <w:sz w:val="28"/>
                <w:szCs w:val="28"/>
              </w:rPr>
              <w:t>Вот какие зайки, Зайки-побегайки</w:t>
            </w:r>
            <w:r w:rsidR="009666F7" w:rsidRPr="009666F7">
              <w:rPr>
                <w:b/>
                <w:bCs/>
                <w:noProof/>
                <w:sz w:val="28"/>
                <w:szCs w:val="28"/>
              </w:rPr>
              <w:t>.</w:t>
            </w:r>
          </w:p>
          <w:p w14:paraId="6EA1E3D4" w14:textId="77777777" w:rsidR="00721047" w:rsidRDefault="00721047" w:rsidP="00721047">
            <w:pPr>
              <w:rPr>
                <w:noProof/>
              </w:rPr>
            </w:pPr>
          </w:p>
          <w:p w14:paraId="79575DA4" w14:textId="77777777" w:rsidR="00357DBC" w:rsidRDefault="00357DBC" w:rsidP="00721047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01A199D1" w14:textId="5D17E920" w:rsidR="00721047" w:rsidRPr="00721047" w:rsidRDefault="00721047" w:rsidP="00721047">
            <w:pPr>
              <w:rPr>
                <w:b/>
                <w:bCs/>
                <w:noProof/>
                <w:sz w:val="28"/>
                <w:szCs w:val="28"/>
              </w:rPr>
            </w:pPr>
            <w:r w:rsidRPr="00721047">
              <w:rPr>
                <w:b/>
                <w:bCs/>
                <w:noProof/>
                <w:sz w:val="28"/>
                <w:szCs w:val="28"/>
              </w:rPr>
              <w:t>Самолеты загудели,</w:t>
            </w:r>
          </w:p>
          <w:p w14:paraId="2F968C2B" w14:textId="04CC9F1F" w:rsidR="00721047" w:rsidRPr="00721047" w:rsidRDefault="00721047" w:rsidP="00721047">
            <w:pPr>
              <w:rPr>
                <w:b/>
                <w:bCs/>
                <w:noProof/>
                <w:sz w:val="28"/>
                <w:szCs w:val="28"/>
              </w:rPr>
            </w:pPr>
            <w:r w:rsidRPr="00721047">
              <w:rPr>
                <w:b/>
                <w:bCs/>
                <w:noProof/>
                <w:sz w:val="28"/>
                <w:szCs w:val="28"/>
              </w:rPr>
              <w:t>Самолеты полетели.</w:t>
            </w:r>
          </w:p>
          <w:p w14:paraId="0C02A404" w14:textId="695CF153" w:rsidR="00721047" w:rsidRPr="00721047" w:rsidRDefault="00721047" w:rsidP="00721047">
            <w:pPr>
              <w:rPr>
                <w:b/>
                <w:bCs/>
                <w:noProof/>
                <w:sz w:val="28"/>
                <w:szCs w:val="28"/>
              </w:rPr>
            </w:pPr>
            <w:r w:rsidRPr="00721047">
              <w:rPr>
                <w:b/>
                <w:bCs/>
                <w:noProof/>
                <w:sz w:val="28"/>
                <w:szCs w:val="28"/>
              </w:rPr>
              <w:t>На полянку тихо сели,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д</w:t>
            </w:r>
            <w:r w:rsidRPr="00721047">
              <w:rPr>
                <w:b/>
                <w:bCs/>
                <w:noProof/>
                <w:sz w:val="28"/>
                <w:szCs w:val="28"/>
              </w:rPr>
              <w:t>а и снова полетели.</w:t>
            </w:r>
          </w:p>
        </w:tc>
        <w:tc>
          <w:tcPr>
            <w:tcW w:w="4110" w:type="dxa"/>
            <w:shd w:val="clear" w:color="auto" w:fill="515360" w:themeFill="text2"/>
          </w:tcPr>
          <w:p w14:paraId="459C0699" w14:textId="68FBDAB5" w:rsidR="00124373" w:rsidRPr="009666F7" w:rsidRDefault="00124373" w:rsidP="00124373">
            <w:pPr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>Где же наши ручки? Вот наши ручки! Хлоп-хлоп.</w:t>
            </w:r>
          </w:p>
          <w:p w14:paraId="0DB5F807" w14:textId="77777777" w:rsidR="00124373" w:rsidRPr="009666F7" w:rsidRDefault="00124373" w:rsidP="00124373">
            <w:pPr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>Где же наши ножки? Вот наши ножки! Топ-топ.</w:t>
            </w:r>
          </w:p>
          <w:p w14:paraId="18F8E56F" w14:textId="77777777" w:rsidR="00124373" w:rsidRPr="009666F7" w:rsidRDefault="00124373" w:rsidP="00124373">
            <w:pPr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>А вот это глазки, ушки, щёчки-пухлые пирожочки,</w:t>
            </w:r>
          </w:p>
          <w:p w14:paraId="1F869257" w14:textId="77777777" w:rsidR="00124373" w:rsidRPr="009666F7" w:rsidRDefault="00124373" w:rsidP="00124373">
            <w:pPr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>А вот это что? Животик!</w:t>
            </w:r>
          </w:p>
          <w:p w14:paraId="08A8E43B" w14:textId="77777777" w:rsidR="00124373" w:rsidRPr="009666F7" w:rsidRDefault="00124373" w:rsidP="00124373">
            <w:pPr>
              <w:rPr>
                <w:b/>
                <w:noProof/>
                <w:color w:val="FFFFFF"/>
                <w:sz w:val="28"/>
              </w:rPr>
            </w:pPr>
            <w:r w:rsidRPr="009666F7">
              <w:rPr>
                <w:b/>
                <w:noProof/>
                <w:color w:val="FFFFFF"/>
                <w:sz w:val="28"/>
              </w:rPr>
              <w:t xml:space="preserve">А вот это *имя ребёнка* ротик! </w:t>
            </w:r>
          </w:p>
          <w:p w14:paraId="647DB9C2" w14:textId="77777777" w:rsidR="00F26934" w:rsidRPr="009666F7" w:rsidRDefault="00124373" w:rsidP="00F26934">
            <w:pPr>
              <w:pStyle w:val="af2"/>
              <w:ind w:left="177"/>
              <w:rPr>
                <w:b/>
                <w:color w:val="162766" w:themeColor="accent3"/>
                <w:sz w:val="28"/>
                <w:lang w:bidi="en-US"/>
              </w:rPr>
            </w:pPr>
            <w:r w:rsidRPr="009666F7">
              <w:rPr>
                <w:b/>
                <w:color w:val="FFFFFF"/>
                <w:sz w:val="28"/>
              </w:rPr>
              <w:t>Покажи</w:t>
            </w:r>
            <w:r w:rsidRPr="009666F7">
              <w:rPr>
                <w:rFonts w:ascii="Times New Roman" w:hAnsi="Times New Roman" w:cs="Times New Roman"/>
                <w:b/>
                <w:color w:val="FFFFFF"/>
                <w:sz w:val="28"/>
              </w:rPr>
              <w:t>‑</w:t>
            </w:r>
            <w:r w:rsidRPr="009666F7">
              <w:rPr>
                <w:rFonts w:cs="Calibri"/>
                <w:b/>
                <w:color w:val="FFFFFF"/>
                <w:sz w:val="28"/>
              </w:rPr>
              <w:t>ка</w:t>
            </w:r>
            <w:r w:rsidRPr="009666F7">
              <w:rPr>
                <w:b/>
                <w:color w:val="FFFFFF"/>
                <w:sz w:val="28"/>
              </w:rPr>
              <w:t xml:space="preserve"> </w:t>
            </w:r>
            <w:r w:rsidRPr="009666F7">
              <w:rPr>
                <w:rFonts w:cs="Calibri"/>
                <w:b/>
                <w:color w:val="FFFFFF"/>
                <w:sz w:val="28"/>
              </w:rPr>
              <w:t>язычок</w:t>
            </w:r>
            <w:r w:rsidRPr="009666F7">
              <w:rPr>
                <w:b/>
                <w:color w:val="FFFFFF"/>
                <w:sz w:val="28"/>
              </w:rPr>
              <w:t xml:space="preserve">, </w:t>
            </w:r>
            <w:r w:rsidRPr="009666F7">
              <w:rPr>
                <w:rFonts w:cs="Calibri"/>
                <w:b/>
                <w:color w:val="FFFFFF"/>
                <w:sz w:val="28"/>
              </w:rPr>
              <w:t>пощекочем</w:t>
            </w:r>
            <w:r w:rsidRPr="009666F7">
              <w:rPr>
                <w:b/>
                <w:color w:val="FFFFFF"/>
                <w:sz w:val="28"/>
              </w:rPr>
              <w:t xml:space="preserve"> </w:t>
            </w:r>
            <w:r w:rsidRPr="009666F7">
              <w:rPr>
                <w:rFonts w:cs="Calibri"/>
                <w:b/>
                <w:color w:val="FFFFFF"/>
                <w:sz w:val="28"/>
              </w:rPr>
              <w:t>твой</w:t>
            </w:r>
            <w:r w:rsidRPr="009666F7">
              <w:rPr>
                <w:b/>
                <w:color w:val="FFFFFF"/>
                <w:sz w:val="28"/>
              </w:rPr>
              <w:t xml:space="preserve"> </w:t>
            </w:r>
            <w:r w:rsidRPr="009666F7">
              <w:rPr>
                <w:rFonts w:cs="Calibri"/>
                <w:b/>
                <w:color w:val="FFFFFF"/>
                <w:sz w:val="28"/>
              </w:rPr>
              <w:t>бочок</w:t>
            </w:r>
            <w:r w:rsidRPr="009666F7">
              <w:rPr>
                <w:b/>
                <w:color w:val="FFFFFF"/>
                <w:sz w:val="28"/>
              </w:rPr>
              <w:t>.</w:t>
            </w:r>
            <w:r w:rsidR="00F26934" w:rsidRPr="009666F7">
              <w:rPr>
                <w:b/>
                <w:color w:val="162766" w:themeColor="accent3"/>
                <w:sz w:val="28"/>
                <w:lang w:bidi="en-US"/>
              </w:rPr>
              <w:t xml:space="preserve"> </w:t>
            </w:r>
          </w:p>
          <w:p w14:paraId="72EEA35A" w14:textId="77777777" w:rsidR="00F26934" w:rsidRPr="009666F7" w:rsidRDefault="00F26934" w:rsidP="00F26934">
            <w:pPr>
              <w:pStyle w:val="af2"/>
              <w:ind w:left="-106"/>
              <w:rPr>
                <w:b/>
                <w:color w:val="162766" w:themeColor="accent3"/>
                <w:sz w:val="28"/>
                <w:lang w:bidi="en-US"/>
              </w:rPr>
            </w:pPr>
          </w:p>
          <w:p w14:paraId="3B567470" w14:textId="77777777" w:rsidR="00CE1237" w:rsidRDefault="00CE1237" w:rsidP="00F26934">
            <w:pPr>
              <w:pStyle w:val="af2"/>
              <w:ind w:left="177"/>
              <w:rPr>
                <w:b/>
                <w:sz w:val="28"/>
                <w:lang w:bidi="en-US"/>
              </w:rPr>
            </w:pPr>
          </w:p>
          <w:p w14:paraId="1A592E2E" w14:textId="09EF45D3" w:rsidR="00F26934" w:rsidRPr="009666F7" w:rsidRDefault="00F26934" w:rsidP="00F26934">
            <w:pPr>
              <w:pStyle w:val="af2"/>
              <w:ind w:left="177"/>
              <w:rPr>
                <w:b/>
                <w:sz w:val="28"/>
                <w:lang w:bidi="en-US"/>
              </w:rPr>
            </w:pPr>
            <w:r w:rsidRPr="009666F7">
              <w:rPr>
                <w:b/>
                <w:sz w:val="28"/>
                <w:lang w:bidi="en-US"/>
              </w:rPr>
              <w:t>Кулачками покрутили, их в машину превратили.</w:t>
            </w:r>
          </w:p>
          <w:p w14:paraId="6A4D64F6" w14:textId="77777777" w:rsidR="00F26934" w:rsidRPr="009666F7" w:rsidRDefault="00F26934" w:rsidP="00F26934">
            <w:pPr>
              <w:pStyle w:val="af2"/>
              <w:ind w:left="177"/>
              <w:rPr>
                <w:b/>
                <w:sz w:val="28"/>
                <w:lang w:bidi="en-US"/>
              </w:rPr>
            </w:pPr>
            <w:r w:rsidRPr="009666F7">
              <w:rPr>
                <w:b/>
                <w:sz w:val="28"/>
                <w:lang w:bidi="en-US"/>
              </w:rPr>
              <w:t>Едем-едем далеко, очень весело, легко.</w:t>
            </w:r>
          </w:p>
          <w:p w14:paraId="18AE1F53" w14:textId="5EF4A1B6" w:rsidR="00F26934" w:rsidRPr="009666F7" w:rsidRDefault="00F26934" w:rsidP="00DA6B4F">
            <w:pPr>
              <w:pStyle w:val="af2"/>
              <w:ind w:left="177"/>
              <w:rPr>
                <w:b/>
                <w:sz w:val="28"/>
                <w:lang w:bidi="en-US"/>
              </w:rPr>
            </w:pPr>
            <w:r w:rsidRPr="009666F7">
              <w:rPr>
                <w:b/>
                <w:sz w:val="28"/>
                <w:lang w:bidi="en-US"/>
              </w:rPr>
              <w:t xml:space="preserve">Всем кто встретиться в пути </w:t>
            </w:r>
            <w:r w:rsidR="00DA6B4F">
              <w:rPr>
                <w:b/>
                <w:sz w:val="28"/>
                <w:lang w:bidi="en-US"/>
              </w:rPr>
              <w:t xml:space="preserve"> м</w:t>
            </w:r>
            <w:r w:rsidRPr="009666F7">
              <w:rPr>
                <w:b/>
                <w:sz w:val="28"/>
                <w:lang w:bidi="en-US"/>
              </w:rPr>
              <w:t>ы сигналим би-би-би.</w:t>
            </w:r>
          </w:p>
          <w:p w14:paraId="2A8A0FA3" w14:textId="77777777" w:rsidR="00E0320F" w:rsidRDefault="00E0320F" w:rsidP="00E0320F">
            <w:pPr>
              <w:rPr>
                <w:noProof/>
              </w:rPr>
            </w:pPr>
          </w:p>
          <w:p w14:paraId="04D6E089" w14:textId="6902C69B" w:rsidR="00E0320F" w:rsidRPr="00E0320F" w:rsidRDefault="00E0320F" w:rsidP="00E0320F">
            <w:pPr>
              <w:rPr>
                <w:b/>
                <w:bCs/>
                <w:noProof/>
                <w:sz w:val="28"/>
                <w:szCs w:val="28"/>
              </w:rPr>
            </w:pPr>
            <w:r w:rsidRPr="00E0320F">
              <w:rPr>
                <w:b/>
                <w:bCs/>
                <w:noProof/>
                <w:sz w:val="28"/>
                <w:szCs w:val="28"/>
              </w:rPr>
              <w:t>Вот это - мой зонтик, я в дождь хожу с ним, пусть дождь барабанит - останусь сухим.</w:t>
            </w:r>
          </w:p>
          <w:p w14:paraId="4270A570" w14:textId="77777777" w:rsidR="00E0320F" w:rsidRPr="00E0320F" w:rsidRDefault="00E0320F" w:rsidP="00E0320F">
            <w:pPr>
              <w:rPr>
                <w:b/>
                <w:bCs/>
                <w:noProof/>
                <w:sz w:val="28"/>
                <w:szCs w:val="28"/>
              </w:rPr>
            </w:pPr>
            <w:r w:rsidRPr="00E0320F">
              <w:rPr>
                <w:b/>
                <w:bCs/>
                <w:noProof/>
                <w:sz w:val="28"/>
                <w:szCs w:val="28"/>
              </w:rPr>
              <w:t>А вот моя книжка, могу почитать, могу вам картиночки в ней показать.</w:t>
            </w:r>
          </w:p>
          <w:p w14:paraId="47453578" w14:textId="77777777" w:rsidR="00E0320F" w:rsidRPr="00E0320F" w:rsidRDefault="00E0320F" w:rsidP="00E0320F">
            <w:pPr>
              <w:rPr>
                <w:b/>
                <w:bCs/>
                <w:noProof/>
                <w:sz w:val="28"/>
                <w:szCs w:val="28"/>
              </w:rPr>
            </w:pPr>
            <w:r w:rsidRPr="00E0320F">
              <w:rPr>
                <w:b/>
                <w:bCs/>
                <w:noProof/>
                <w:sz w:val="28"/>
                <w:szCs w:val="28"/>
              </w:rPr>
              <w:t>А вот мой котёнок, я глажу его, мурлычет он так для меня одного.</w:t>
            </w:r>
          </w:p>
          <w:p w14:paraId="26B00DE9" w14:textId="6AF4802D" w:rsidR="00DF19EB" w:rsidRPr="009666F7" w:rsidRDefault="00DF19EB" w:rsidP="00124373">
            <w:pPr>
              <w:rPr>
                <w:noProof/>
              </w:rPr>
            </w:pPr>
          </w:p>
        </w:tc>
        <w:tc>
          <w:tcPr>
            <w:tcW w:w="4253" w:type="dxa"/>
          </w:tcPr>
          <w:p w14:paraId="4B125DB7" w14:textId="6047D104" w:rsidR="00665627" w:rsidRPr="00176AA1" w:rsidRDefault="00DE21D5" w:rsidP="00752127">
            <w:pPr>
              <w:pStyle w:val="2"/>
              <w:framePr w:hSpace="0" w:wrap="auto" w:vAnchor="margin" w:hAnchor="text" w:xAlign="left" w:yAlign="inline"/>
              <w:spacing w:before="120"/>
              <w:rPr>
                <w:noProof/>
                <w:sz w:val="36"/>
                <w:szCs w:val="20"/>
              </w:rPr>
            </w:pPr>
            <w:r w:rsidRPr="00176AA1">
              <w:rPr>
                <w:noProof/>
                <w:sz w:val="36"/>
                <w:szCs w:val="20"/>
              </w:rPr>
              <w:t>11.2024</w:t>
            </w:r>
          </w:p>
          <w:p w14:paraId="1AA2068E" w14:textId="5E64A25F" w:rsidR="00665627" w:rsidRPr="00176AA1" w:rsidRDefault="00DE21D5" w:rsidP="00665627">
            <w:pPr>
              <w:pStyle w:val="2"/>
              <w:framePr w:hSpace="0" w:wrap="auto" w:vAnchor="margin" w:hAnchor="text" w:xAlign="left" w:yAlign="inline"/>
              <w:rPr>
                <w:noProof/>
                <w:sz w:val="36"/>
                <w:szCs w:val="20"/>
              </w:rPr>
            </w:pPr>
            <w:r w:rsidRPr="00176AA1">
              <w:rPr>
                <w:noProof/>
                <w:sz w:val="36"/>
                <w:szCs w:val="20"/>
              </w:rPr>
              <w:t>10.30</w:t>
            </w:r>
          </w:p>
          <w:p w14:paraId="46ED20C1" w14:textId="77777777" w:rsidR="00F26934" w:rsidRPr="00F26934" w:rsidRDefault="00F26934" w:rsidP="00797BD3">
            <w:pPr>
              <w:pStyle w:val="af0"/>
              <w:ind w:left="592"/>
              <w:rPr>
                <w:noProof/>
                <w:color w:val="4060D6" w:themeColor="accent3" w:themeTint="99"/>
              </w:rPr>
            </w:pPr>
            <w:r w:rsidRPr="00F26934">
              <w:rPr>
                <w:noProof/>
                <w:color w:val="4060D6" w:themeColor="accent3" w:themeTint="99"/>
              </w:rPr>
              <w:t>ГБЗУ РК «Дом ребенка «Елочка»</w:t>
            </w:r>
          </w:p>
          <w:p w14:paraId="4F7AFB84" w14:textId="77777777" w:rsidR="00F26934" w:rsidRPr="00F26934" w:rsidRDefault="00F26934" w:rsidP="00797BD3">
            <w:pPr>
              <w:pStyle w:val="af0"/>
              <w:ind w:left="592"/>
              <w:rPr>
                <w:noProof/>
                <w:color w:val="4060D6" w:themeColor="accent3" w:themeTint="99"/>
              </w:rPr>
            </w:pPr>
            <w:r w:rsidRPr="00F26934">
              <w:rPr>
                <w:noProof/>
                <w:color w:val="4060D6" w:themeColor="accent3" w:themeTint="99"/>
              </w:rPr>
              <w:t xml:space="preserve">295044, Республика Крым, город Симферополь, Аральская ул., д. 4 </w:t>
            </w:r>
          </w:p>
          <w:p w14:paraId="3C0FD956" w14:textId="77777777" w:rsidR="00F26934" w:rsidRPr="00F26934" w:rsidRDefault="00F26934" w:rsidP="00797BD3">
            <w:pPr>
              <w:pStyle w:val="af0"/>
              <w:ind w:left="592"/>
              <w:rPr>
                <w:noProof/>
                <w:color w:val="4060D6" w:themeColor="accent3" w:themeTint="99"/>
              </w:rPr>
            </w:pPr>
            <w:r w:rsidRPr="00F26934">
              <w:rPr>
                <w:noProof/>
                <w:color w:val="4060D6" w:themeColor="accent3" w:themeTint="99"/>
              </w:rPr>
              <w:t>+7(3652) 44-01-10</w:t>
            </w:r>
          </w:p>
          <w:p w14:paraId="0DD91152" w14:textId="19BABDD6" w:rsidR="00DF19EB" w:rsidRDefault="00DD547F" w:rsidP="00F26934">
            <w:pPr>
              <w:pStyle w:val="af0"/>
              <w:ind w:left="451"/>
              <w:rPr>
                <w:noProof/>
                <w:color w:val="4060D6" w:themeColor="accent3" w:themeTint="99"/>
              </w:rPr>
            </w:pPr>
            <w:hyperlink r:id="rId11" w:history="1">
              <w:r w:rsidR="009666F7" w:rsidRPr="001E462B">
                <w:rPr>
                  <w:rStyle w:val="af8"/>
                  <w:noProof/>
                  <w:color w:val="48A0FA" w:themeColor="hyperlink" w:themeTint="99"/>
                </w:rPr>
                <w:t>elo4kadom@mail.ru</w:t>
              </w:r>
            </w:hyperlink>
          </w:p>
          <w:p w14:paraId="04B7E811" w14:textId="77777777" w:rsidR="009666F7" w:rsidRPr="00CE1237" w:rsidRDefault="009666F7" w:rsidP="00F26934">
            <w:pPr>
              <w:pStyle w:val="af0"/>
              <w:ind w:left="451"/>
              <w:rPr>
                <w:noProof/>
                <w:color w:val="4060D6" w:themeColor="accent3" w:themeTint="99"/>
                <w:sz w:val="14"/>
                <w:szCs w:val="10"/>
              </w:rPr>
            </w:pPr>
          </w:p>
          <w:p w14:paraId="583A9540" w14:textId="77777777" w:rsidR="00CE1237" w:rsidRDefault="009666F7" w:rsidP="00C16FE4">
            <w:pPr>
              <w:pStyle w:val="af0"/>
              <w:spacing w:line="276" w:lineRule="auto"/>
              <w:ind w:left="592" w:right="-112" w:firstLine="284"/>
              <w:jc w:val="both"/>
              <w:rPr>
                <w:noProof/>
                <w:color w:val="017B35"/>
                <w:sz w:val="28"/>
                <w:szCs w:val="24"/>
              </w:rPr>
            </w:pPr>
            <w:r w:rsidRPr="00CE1237">
              <w:rPr>
                <w:noProof/>
                <w:color w:val="017B35"/>
                <w:sz w:val="28"/>
                <w:szCs w:val="24"/>
              </w:rPr>
              <w:t xml:space="preserve">Мы шагали, мы шагали, прямо в лес большой попали. Дуб стоит огромный здесь, сверху виден целый лес.  </w:t>
            </w:r>
          </w:p>
          <w:p w14:paraId="78CC44B6" w14:textId="2E8162EF" w:rsidR="00CE1237" w:rsidRPr="00E21592" w:rsidRDefault="009666F7" w:rsidP="00C16FE4">
            <w:pPr>
              <w:pStyle w:val="af0"/>
              <w:spacing w:line="276" w:lineRule="auto"/>
              <w:ind w:left="592" w:right="-112" w:firstLine="284"/>
              <w:jc w:val="both"/>
              <w:rPr>
                <w:noProof/>
                <w:color w:val="017B35"/>
                <w:sz w:val="28"/>
                <w:szCs w:val="24"/>
              </w:rPr>
            </w:pPr>
            <w:r w:rsidRPr="00CE1237">
              <w:rPr>
                <w:noProof/>
                <w:color w:val="017B35"/>
                <w:sz w:val="28"/>
                <w:szCs w:val="24"/>
              </w:rPr>
              <w:t>А внизу грибок-малышка, под грибочком сидит мышка. Рядом сосны - великаны, не страшны им ураганы</w:t>
            </w:r>
            <w:r w:rsidRPr="00CE1237">
              <w:rPr>
                <w:noProof/>
                <w:color w:val="017B35"/>
                <w:sz w:val="28"/>
                <w:szCs w:val="24"/>
                <w14:textFill>
                  <w14:solidFill>
                    <w14:srgbClr w14:val="017B35">
                      <w14:lumMod w14:val="60000"/>
                      <w14:lumOff w14:val="40000"/>
                    </w14:srgbClr>
                  </w14:solidFill>
                </w14:textFill>
              </w:rPr>
              <w:t xml:space="preserve">. </w:t>
            </w:r>
          </w:p>
          <w:p w14:paraId="30799843" w14:textId="77777777" w:rsidR="00C16FE4" w:rsidRDefault="009666F7" w:rsidP="00C16FE4">
            <w:pPr>
              <w:pStyle w:val="af0"/>
              <w:spacing w:line="276" w:lineRule="auto"/>
              <w:ind w:left="592" w:right="-112" w:firstLine="284"/>
              <w:jc w:val="both"/>
              <w:rPr>
                <w:noProof/>
                <w:color w:val="017B35"/>
                <w:sz w:val="28"/>
                <w:szCs w:val="24"/>
              </w:rPr>
            </w:pPr>
            <w:r w:rsidRPr="00CE1237">
              <w:rPr>
                <w:noProof/>
                <w:color w:val="017B35"/>
                <w:sz w:val="28"/>
                <w:szCs w:val="24"/>
              </w:rPr>
              <w:t xml:space="preserve">А внизу растут цветочки, голубые лепесточки. </w:t>
            </w:r>
          </w:p>
          <w:p w14:paraId="2E700255" w14:textId="45177894" w:rsidR="009666F7" w:rsidRPr="00CE1237" w:rsidRDefault="009666F7" w:rsidP="00C16FE4">
            <w:pPr>
              <w:pStyle w:val="af0"/>
              <w:spacing w:line="276" w:lineRule="auto"/>
              <w:ind w:left="592" w:right="-112" w:firstLine="284"/>
              <w:jc w:val="both"/>
              <w:rPr>
                <w:noProof/>
                <w:color w:val="017B35"/>
                <w:sz w:val="28"/>
                <w:szCs w:val="24"/>
              </w:rPr>
            </w:pPr>
            <w:r w:rsidRPr="00CE1237">
              <w:rPr>
                <w:noProof/>
                <w:color w:val="017B35"/>
                <w:sz w:val="28"/>
                <w:szCs w:val="24"/>
              </w:rPr>
              <w:t>Клен огромный нас встречает, тихо ветками качает</w:t>
            </w:r>
            <w:r w:rsidRPr="00CE1237">
              <w:rPr>
                <w:noProof/>
                <w:color w:val="017B35"/>
                <w:sz w:val="28"/>
                <w:szCs w:val="24"/>
                <w14:textFill>
                  <w14:solidFill>
                    <w14:srgbClr w14:val="017B35">
                      <w14:lumMod w14:val="60000"/>
                      <w14:lumOff w14:val="40000"/>
                    </w14:srgbClr>
                  </w14:solidFill>
                </w14:textFill>
              </w:rPr>
              <w:t xml:space="preserve">. </w:t>
            </w:r>
            <w:r w:rsidRPr="00CE1237">
              <w:rPr>
                <w:noProof/>
                <w:color w:val="017B35"/>
                <w:sz w:val="28"/>
                <w:szCs w:val="24"/>
              </w:rPr>
              <w:t>А внизу</w:t>
            </w:r>
            <w:r w:rsidR="00E21592">
              <w:rPr>
                <w:noProof/>
                <w:color w:val="017B35"/>
                <w:sz w:val="28"/>
                <w:szCs w:val="24"/>
              </w:rPr>
              <w:t xml:space="preserve"> </w:t>
            </w:r>
            <w:r w:rsidRPr="00CE1237">
              <w:rPr>
                <w:noProof/>
                <w:color w:val="017B35"/>
                <w:sz w:val="28"/>
                <w:szCs w:val="24"/>
              </w:rPr>
              <w:t xml:space="preserve">растет клубничка, расцветает земляничка. </w:t>
            </w:r>
          </w:p>
          <w:p w14:paraId="54E23D97" w14:textId="1521008C" w:rsidR="009666F7" w:rsidRPr="009666F7" w:rsidRDefault="009666F7" w:rsidP="00C16FE4">
            <w:pPr>
              <w:pStyle w:val="af0"/>
              <w:spacing w:line="276" w:lineRule="auto"/>
              <w:ind w:left="592" w:right="-112" w:firstLine="284"/>
              <w:jc w:val="both"/>
              <w:rPr>
                <w:noProof/>
                <w:color w:val="017B35"/>
              </w:rPr>
            </w:pPr>
            <w:r w:rsidRPr="00CE1237">
              <w:rPr>
                <w:noProof/>
                <w:color w:val="017B35"/>
                <w:sz w:val="28"/>
                <w:szCs w:val="24"/>
              </w:rPr>
              <w:t>Как красив наш добрый лес! Хорошо и мило здесь!</w:t>
            </w:r>
          </w:p>
        </w:tc>
        <w:tc>
          <w:tcPr>
            <w:tcW w:w="4537" w:type="dxa"/>
          </w:tcPr>
          <w:p w14:paraId="0661B90E" w14:textId="495CAE96" w:rsidR="00DF19EB" w:rsidRDefault="00755FEB" w:rsidP="00B60E14">
            <w:pPr>
              <w:pStyle w:val="aa"/>
              <w:framePr w:wrap="around"/>
              <w:rPr>
                <w:rFonts w:asciiTheme="minorHAnsi" w:hAnsiTheme="minorHAnsi"/>
                <w:b/>
                <w:bCs/>
                <w:noProof/>
                <w:color w:val="0070C0"/>
                <w:sz w:val="40"/>
                <w:szCs w:val="40"/>
              </w:rPr>
            </w:pPr>
            <w:r w:rsidRPr="000275D5">
              <w:rPr>
                <w:rFonts w:asciiTheme="minorHAnsi" w:hAnsiTheme="minorHAnsi"/>
                <w:b/>
                <w:bCs/>
                <w:noProof/>
                <w:color w:val="0070C0"/>
                <w:sz w:val="40"/>
                <w:szCs w:val="40"/>
              </w:rPr>
              <w:t xml:space="preserve">МЫ ПОТЕШКИ РАСПЕВАЕМ </w:t>
            </w:r>
            <w:r w:rsidR="00E21592" w:rsidRPr="000275D5">
              <w:rPr>
                <w:rFonts w:asciiTheme="minorHAnsi" w:hAnsiTheme="minorHAnsi"/>
                <w:b/>
                <w:bCs/>
                <w:noProof/>
                <w:color w:val="0070C0"/>
                <w:sz w:val="40"/>
                <w:szCs w:val="40"/>
              </w:rPr>
              <w:br/>
            </w:r>
            <w:r w:rsidRPr="000275D5">
              <w:rPr>
                <w:rFonts w:asciiTheme="minorHAnsi" w:hAnsiTheme="minorHAnsi"/>
                <w:b/>
                <w:bCs/>
                <w:noProof/>
                <w:color w:val="0070C0"/>
                <w:sz w:val="40"/>
                <w:szCs w:val="40"/>
              </w:rPr>
              <w:t>И НЕМНОГО ПОИГРАЕМ</w:t>
            </w:r>
          </w:p>
          <w:p w14:paraId="03A29653" w14:textId="77777777" w:rsidR="000275D5" w:rsidRPr="000275D5" w:rsidRDefault="000275D5" w:rsidP="000275D5"/>
          <w:p w14:paraId="6E04F07A" w14:textId="09E623FB" w:rsidR="00DF19EB" w:rsidRPr="00E21592" w:rsidRDefault="009666F7" w:rsidP="00E21592">
            <w:pPr>
              <w:pStyle w:val="ac"/>
              <w:framePr w:hSpace="0" w:wrap="auto" w:vAnchor="margin" w:hAnchor="text" w:xAlign="left" w:yAlign="inline"/>
              <w:spacing w:line="240" w:lineRule="auto"/>
              <w:rPr>
                <w:rFonts w:asciiTheme="minorHAnsi" w:hAnsiTheme="minorHAnsi"/>
                <w:b/>
                <w:bCs/>
                <w:noProof/>
              </w:rPr>
            </w:pPr>
            <w:r w:rsidRPr="00E21592">
              <w:rPr>
                <w:rFonts w:asciiTheme="minorHAnsi" w:hAnsiTheme="minorHAnsi"/>
                <w:b/>
                <w:bCs/>
                <w:noProof/>
              </w:rPr>
              <w:t>Дорогие родители, и</w:t>
            </w:r>
            <w:r w:rsidR="00755FEB" w:rsidRPr="00E21592">
              <w:rPr>
                <w:rFonts w:asciiTheme="minorHAnsi" w:hAnsiTheme="minorHAnsi"/>
                <w:b/>
                <w:bCs/>
                <w:noProof/>
              </w:rPr>
              <w:t xml:space="preserve">грайте с радостью </w:t>
            </w:r>
            <w:r w:rsidR="007E255C">
              <w:rPr>
                <w:rFonts w:asciiTheme="minorHAnsi" w:hAnsiTheme="minorHAnsi"/>
                <w:b/>
                <w:bCs/>
                <w:noProof/>
              </w:rPr>
              <w:br/>
            </w:r>
            <w:r w:rsidR="00755FEB" w:rsidRPr="00E21592">
              <w:rPr>
                <w:rFonts w:asciiTheme="minorHAnsi" w:hAnsiTheme="minorHAnsi"/>
                <w:b/>
                <w:bCs/>
                <w:noProof/>
              </w:rPr>
              <w:t>и пользой! :)</w:t>
            </w:r>
          </w:p>
          <w:p w14:paraId="32BD910B" w14:textId="77777777" w:rsidR="009666F7" w:rsidRPr="000275D5" w:rsidRDefault="00F26934" w:rsidP="00F26934">
            <w:pPr>
              <w:spacing w:before="240"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CE1237">
              <w:rPr>
                <w:i/>
                <w:iCs/>
                <w:noProof/>
                <w:color w:val="7030A0"/>
                <w:sz w:val="28"/>
                <w:szCs w:val="28"/>
              </w:rPr>
              <w:t>«Потешки дают детям уроки на всю жизнь: уроки нравственности, трудолюбия, доброты, дружбы, взаимопомощи»</w:t>
            </w:r>
            <w:r w:rsidR="009666F7" w:rsidRPr="00CE1237">
              <w:rPr>
                <w:lang w:bidi="ru-RU"/>
              </w:rPr>
              <w:t xml:space="preserve"> </w:t>
            </w:r>
          </w:p>
          <w:p w14:paraId="4E8A6078" w14:textId="01C30C5A" w:rsidR="003758E8" w:rsidRPr="00F26934" w:rsidRDefault="009666F7" w:rsidP="00F26934">
            <w:pPr>
              <w:spacing w:before="240" w:line="276" w:lineRule="auto"/>
              <w:jc w:val="center"/>
              <w:rPr>
                <w:rFonts w:ascii="Georgia" w:hAnsi="Georgia"/>
                <w:i/>
                <w:iCs/>
                <w:noProof/>
                <w:color w:val="4060D6" w:themeColor="accent3" w:themeTint="99"/>
              </w:rPr>
            </w:pPr>
            <w:r w:rsidRPr="006816BF">
              <w:rPr>
                <w:noProof/>
                <w:lang w:bidi="ru-RU"/>
              </w:rPr>
              <w:drawing>
                <wp:inline distT="0" distB="0" distL="0" distR="0" wp14:anchorId="2B40B817" wp14:editId="70F31F03">
                  <wp:extent cx="2336743" cy="2785730"/>
                  <wp:effectExtent l="0" t="0" r="6985" b="0"/>
                  <wp:docPr id="12" name="image2.jpeg" descr="Ребенок. Рисование. Цветные карандаш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47090" cy="279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E85" w:rsidRPr="006816BF" w14:paraId="1A4B66AC" w14:textId="77777777" w:rsidTr="00EA7BD0">
        <w:trPr>
          <w:trHeight w:val="3811"/>
          <w:jc w:val="center"/>
        </w:trPr>
        <w:tc>
          <w:tcPr>
            <w:tcW w:w="3829" w:type="dxa"/>
            <w:tcMar>
              <w:left w:w="0" w:type="dxa"/>
              <w:right w:w="0" w:type="dxa"/>
            </w:tcMar>
          </w:tcPr>
          <w:p w14:paraId="6A04FBFC" w14:textId="77777777" w:rsidR="009C2E85" w:rsidRDefault="006648D4" w:rsidP="006648D4">
            <w:pPr>
              <w:pStyle w:val="af2"/>
              <w:ind w:firstLine="284"/>
            </w:pPr>
            <w:bookmarkStart w:id="0" w:name="_Hlk183080699"/>
            <w:r>
              <w:lastRenderedPageBreak/>
              <w:drawing>
                <wp:inline distT="0" distB="0" distL="0" distR="0" wp14:anchorId="6B6FA5D0" wp14:editId="679CE298">
                  <wp:extent cx="2158410" cy="2551430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503" cy="2557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4F9DC2" w14:textId="77777777" w:rsidR="006648D4" w:rsidRPr="006648D4" w:rsidRDefault="006648D4" w:rsidP="006648D4">
            <w:pPr>
              <w:rPr>
                <w:lang w:bidi="ar-SA"/>
              </w:rPr>
            </w:pPr>
          </w:p>
          <w:p w14:paraId="1F267FDF" w14:textId="77777777" w:rsidR="006648D4" w:rsidRDefault="006648D4" w:rsidP="006648D4">
            <w:pPr>
              <w:rPr>
                <w:noProof/>
                <w:lang w:bidi="ar-SA"/>
              </w:rPr>
            </w:pPr>
          </w:p>
          <w:p w14:paraId="4DCB12D3" w14:textId="0B3F81D3" w:rsidR="006648D4" w:rsidRPr="006648D4" w:rsidRDefault="006648D4" w:rsidP="00500E6B">
            <w:pPr>
              <w:widowControl/>
              <w:autoSpaceDE/>
              <w:autoSpaceDN/>
              <w:spacing w:after="160" w:line="276" w:lineRule="auto"/>
              <w:ind w:left="567" w:right="0"/>
              <w:contextualSpacing/>
              <w:rPr>
                <w:rFonts w:ascii="Georgia" w:eastAsia="Calibri" w:hAnsi="Georgia" w:cs="Times New Roman"/>
                <w:b/>
                <w:bCs/>
                <w:color w:val="7030A0"/>
                <w:sz w:val="28"/>
                <w:szCs w:val="28"/>
                <w:lang w:bidi="ar-SA"/>
              </w:rPr>
            </w:pPr>
            <w:r w:rsidRPr="006648D4">
              <w:rPr>
                <w:rFonts w:ascii="Georgia" w:eastAsia="Calibri" w:hAnsi="Georgia" w:cs="Times New Roman"/>
                <w:b/>
                <w:bCs/>
                <w:color w:val="7030A0"/>
                <w:sz w:val="28"/>
                <w:szCs w:val="28"/>
                <w:lang w:bidi="ar-SA"/>
              </w:rPr>
              <w:t xml:space="preserve">Вот свернулся еж в клубок, потому что он продрог. </w:t>
            </w:r>
          </w:p>
          <w:p w14:paraId="6926E030" w14:textId="35C4609F" w:rsidR="006648D4" w:rsidRPr="006648D4" w:rsidRDefault="006648D4" w:rsidP="00A30E6B">
            <w:pPr>
              <w:widowControl/>
              <w:autoSpaceDE/>
              <w:autoSpaceDN/>
              <w:spacing w:after="160" w:line="276" w:lineRule="auto"/>
              <w:ind w:left="567" w:right="0"/>
              <w:contextualSpacing/>
              <w:rPr>
                <w:rFonts w:ascii="Georgia" w:eastAsia="Calibri" w:hAnsi="Georgia" w:cs="Times New Roman"/>
                <w:b/>
                <w:bCs/>
                <w:color w:val="7030A0"/>
                <w:sz w:val="28"/>
                <w:szCs w:val="28"/>
                <w:lang w:bidi="ar-SA"/>
              </w:rPr>
            </w:pPr>
            <w:r w:rsidRPr="006648D4">
              <w:rPr>
                <w:rFonts w:ascii="Georgia" w:eastAsia="Calibri" w:hAnsi="Georgia" w:cs="Times New Roman"/>
                <w:b/>
                <w:bCs/>
                <w:color w:val="7030A0"/>
                <w:sz w:val="28"/>
                <w:szCs w:val="28"/>
                <w:lang w:bidi="ar-SA"/>
              </w:rPr>
              <w:t>Лучик ежика коснулся, ежик сладко потянулся.</w:t>
            </w:r>
          </w:p>
          <w:p w14:paraId="394D7AFE" w14:textId="4199A1FC" w:rsidR="00565185" w:rsidRPr="003211D7" w:rsidRDefault="00A30E6B" w:rsidP="00A30E6B">
            <w:pPr>
              <w:pStyle w:val="af2"/>
              <w:tabs>
                <w:tab w:val="left" w:pos="35"/>
              </w:tabs>
              <w:rPr>
                <w:b/>
                <w:bCs/>
                <w:color w:val="4060D6" w:themeColor="accent3" w:themeTint="99"/>
                <w:sz w:val="32"/>
                <w:szCs w:val="32"/>
              </w:rPr>
            </w:pPr>
            <w:r>
              <w:rPr>
                <w:b/>
                <w:bCs/>
                <w:color w:val="4060D6" w:themeColor="accent3" w:themeTint="99"/>
                <w:sz w:val="28"/>
                <w:szCs w:val="28"/>
              </w:rPr>
              <w:t xml:space="preserve">      </w:t>
            </w:r>
          </w:p>
          <w:p w14:paraId="7F3D14EB" w14:textId="3DDF3CF2" w:rsidR="006648D4" w:rsidRPr="006648D4" w:rsidRDefault="00F5399A" w:rsidP="00183331">
            <w:pPr>
              <w:ind w:right="139"/>
              <w:jc w:val="center"/>
              <w:rPr>
                <w:lang w:bidi="ar-SA"/>
              </w:rPr>
            </w:pPr>
            <w:r w:rsidRPr="00A60705">
              <w:rPr>
                <w:b/>
                <w:bCs/>
                <w:noProof/>
                <w:color w:val="4060D6" w:themeColor="accent3" w:themeTint="99"/>
                <w:sz w:val="28"/>
                <w:szCs w:val="28"/>
              </w:rPr>
              <w:drawing>
                <wp:inline distT="0" distB="0" distL="0" distR="0" wp14:anchorId="3831EC14" wp14:editId="134C54BB">
                  <wp:extent cx="2324098" cy="1743075"/>
                  <wp:effectExtent l="0" t="0" r="635" b="0"/>
                  <wp:docPr id="19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382" cy="1747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shd w:val="clear" w:color="auto" w:fill="FFFFFF" w:themeFill="background1"/>
          </w:tcPr>
          <w:p w14:paraId="799D39B3" w14:textId="77777777" w:rsidR="00E20714" w:rsidRPr="009666F7" w:rsidRDefault="00E20714" w:rsidP="00565185">
            <w:pPr>
              <w:pStyle w:val="af2"/>
              <w:tabs>
                <w:tab w:val="left" w:pos="35"/>
              </w:tabs>
              <w:ind w:right="307"/>
              <w:rPr>
                <w:b/>
                <w:color w:val="162766" w:themeColor="accent3"/>
                <w:sz w:val="28"/>
                <w:lang w:bidi="en-US"/>
              </w:rPr>
            </w:pPr>
          </w:p>
          <w:p w14:paraId="44031B9E" w14:textId="40E300CE" w:rsidR="000275D5" w:rsidRPr="002C7BE3" w:rsidRDefault="00A30E6B" w:rsidP="000275D5">
            <w:pPr>
              <w:widowControl/>
              <w:autoSpaceDE/>
              <w:autoSpaceDN/>
              <w:spacing w:after="160" w:line="276" w:lineRule="auto"/>
              <w:ind w:left="0" w:right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r>
              <w:rPr>
                <w:b/>
                <w:bCs/>
                <w:color w:val="F125D4"/>
                <w:sz w:val="28"/>
                <w:szCs w:val="28"/>
              </w:rPr>
              <w:t xml:space="preserve"> </w:t>
            </w:r>
            <w:r w:rsidR="000275D5">
              <w:rPr>
                <w:b/>
                <w:bCs/>
                <w:color w:val="F125D4"/>
                <w:sz w:val="28"/>
                <w:szCs w:val="28"/>
              </w:rPr>
              <w:t xml:space="preserve">        </w:t>
            </w:r>
            <w:r w:rsidR="000275D5" w:rsidRPr="00462A8F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Наши алые цветки </w:t>
            </w:r>
            <w:r w:rsidR="000275D5"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            </w:t>
            </w:r>
          </w:p>
          <w:p w14:paraId="46474BE6" w14:textId="77777777" w:rsidR="000275D5" w:rsidRDefault="000275D5" w:rsidP="000275D5">
            <w:pPr>
              <w:widowControl/>
              <w:autoSpaceDE/>
              <w:autoSpaceDN/>
              <w:spacing w:after="160" w:line="276" w:lineRule="auto"/>
              <w:ind w:left="0" w:right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     </w:t>
            </w:r>
            <w:r w:rsidRPr="00462A8F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раскрывают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</w:t>
            </w:r>
          </w:p>
          <w:p w14:paraId="383785AE" w14:textId="77777777" w:rsidR="000275D5" w:rsidRPr="00462A8F" w:rsidRDefault="000275D5" w:rsidP="000275D5">
            <w:pPr>
              <w:widowControl/>
              <w:autoSpaceDE/>
              <w:autoSpaceDN/>
              <w:spacing w:after="160" w:line="276" w:lineRule="auto"/>
              <w:ind w:left="0" w:right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     </w:t>
            </w:r>
            <w:r w:rsidRPr="00462A8F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>лепестки</w:t>
            </w: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>.</w:t>
            </w:r>
          </w:p>
          <w:p w14:paraId="451036DB" w14:textId="77777777" w:rsidR="000275D5" w:rsidRPr="002C7BE3" w:rsidRDefault="000275D5" w:rsidP="000275D5">
            <w:pPr>
              <w:widowControl/>
              <w:autoSpaceDE/>
              <w:autoSpaceDN/>
              <w:spacing w:line="276" w:lineRule="auto"/>
              <w:ind w:right="0"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   </w:t>
            </w:r>
            <w:r w:rsidRPr="00462A8F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Ветерок чуть дышит, </w:t>
            </w: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      </w:t>
            </w:r>
          </w:p>
          <w:p w14:paraId="1A1556D0" w14:textId="77777777" w:rsidR="000275D5" w:rsidRPr="00462A8F" w:rsidRDefault="000275D5" w:rsidP="000275D5">
            <w:pPr>
              <w:widowControl/>
              <w:autoSpaceDE/>
              <w:autoSpaceDN/>
              <w:spacing w:line="276" w:lineRule="auto"/>
              <w:ind w:right="0"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   </w:t>
            </w:r>
            <w:r w:rsidRPr="00462A8F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>лепестки колышет.</w:t>
            </w:r>
          </w:p>
          <w:p w14:paraId="3FB02894" w14:textId="77777777" w:rsidR="000275D5" w:rsidRPr="002C7BE3" w:rsidRDefault="000275D5" w:rsidP="000275D5">
            <w:pPr>
              <w:widowControl/>
              <w:autoSpaceDE/>
              <w:autoSpaceDN/>
              <w:spacing w:line="276" w:lineRule="auto"/>
              <w:ind w:right="0"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   </w:t>
            </w:r>
            <w:r w:rsidRPr="00462A8F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Наши алые цветки </w:t>
            </w: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</w:t>
            </w:r>
          </w:p>
          <w:p w14:paraId="64118663" w14:textId="77777777" w:rsidR="000275D5" w:rsidRPr="00462A8F" w:rsidRDefault="000275D5" w:rsidP="000275D5">
            <w:pPr>
              <w:widowControl/>
              <w:autoSpaceDE/>
              <w:autoSpaceDN/>
              <w:spacing w:line="276" w:lineRule="auto"/>
              <w:ind w:right="0"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   </w:t>
            </w:r>
            <w:r w:rsidRPr="00462A8F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>закрывают лепестки,</w:t>
            </w:r>
          </w:p>
          <w:p w14:paraId="0F5D6EE4" w14:textId="77777777" w:rsidR="000275D5" w:rsidRPr="00176AA1" w:rsidRDefault="000275D5" w:rsidP="000275D5">
            <w:pPr>
              <w:widowControl/>
              <w:autoSpaceDE/>
              <w:autoSpaceDN/>
              <w:spacing w:line="276" w:lineRule="auto"/>
              <w:ind w:right="0"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</w:t>
            </w:r>
            <w:r w:rsidRPr="00176AA1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  </w:t>
            </w:r>
            <w:r w:rsidRPr="00462A8F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Тихо засыпают, </w:t>
            </w:r>
            <w:r w:rsidRPr="00176AA1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</w:t>
            </w:r>
          </w:p>
          <w:p w14:paraId="0E73DC06" w14:textId="77777777" w:rsidR="000275D5" w:rsidRPr="00462A8F" w:rsidRDefault="000275D5" w:rsidP="000275D5">
            <w:pPr>
              <w:widowControl/>
              <w:autoSpaceDE/>
              <w:autoSpaceDN/>
              <w:spacing w:line="276" w:lineRule="auto"/>
              <w:ind w:right="0"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 xml:space="preserve">       </w:t>
            </w:r>
            <w:r w:rsidRPr="00462A8F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>головой качают</w:t>
            </w:r>
            <w:r w:rsidRPr="002C7BE3"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  <w:t>…</w:t>
            </w:r>
          </w:p>
          <w:p w14:paraId="0DCC98B1" w14:textId="77777777" w:rsidR="000275D5" w:rsidRPr="00684A0E" w:rsidRDefault="000275D5" w:rsidP="000275D5">
            <w:pPr>
              <w:pStyle w:val="af2"/>
              <w:spacing w:line="276" w:lineRule="auto"/>
              <w:rPr>
                <w:sz w:val="36"/>
                <w:szCs w:val="36"/>
              </w:rPr>
            </w:pPr>
          </w:p>
          <w:p w14:paraId="7D0A6EDA" w14:textId="77777777" w:rsidR="000275D5" w:rsidRPr="006648D4" w:rsidRDefault="000275D5" w:rsidP="000275D5">
            <w:pPr>
              <w:widowControl/>
              <w:tabs>
                <w:tab w:val="left" w:pos="35"/>
              </w:tabs>
              <w:autoSpaceDE/>
              <w:autoSpaceDN/>
              <w:spacing w:after="160" w:line="276" w:lineRule="auto"/>
              <w:ind w:left="710" w:right="0"/>
              <w:contextualSpacing/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</w:pPr>
            <w:r w:rsidRPr="006648D4"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  <w:t>Мыши сеяли горох прыг-скок, обвалился потолок, прыг-скок.</w:t>
            </w:r>
          </w:p>
          <w:p w14:paraId="144B9603" w14:textId="77777777" w:rsidR="000275D5" w:rsidRPr="006648D4" w:rsidRDefault="000275D5" w:rsidP="000275D5">
            <w:pPr>
              <w:widowControl/>
              <w:tabs>
                <w:tab w:val="left" w:pos="35"/>
                <w:tab w:val="num" w:pos="360"/>
              </w:tabs>
              <w:autoSpaceDE/>
              <w:autoSpaceDN/>
              <w:spacing w:after="160" w:line="276" w:lineRule="auto"/>
              <w:ind w:left="710" w:right="0"/>
              <w:contextualSpacing/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</w:pPr>
            <w:r w:rsidRPr="006648D4"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  <w:t>Мышка шла, шла, шла, мышка зернышки нашла.</w:t>
            </w:r>
          </w:p>
          <w:p w14:paraId="32C6AB76" w14:textId="77777777" w:rsidR="000275D5" w:rsidRPr="006648D4" w:rsidRDefault="000275D5" w:rsidP="000275D5">
            <w:pPr>
              <w:widowControl/>
              <w:tabs>
                <w:tab w:val="left" w:pos="35"/>
                <w:tab w:val="num" w:pos="360"/>
              </w:tabs>
              <w:autoSpaceDE/>
              <w:autoSpaceDN/>
              <w:spacing w:after="160" w:line="276" w:lineRule="auto"/>
              <w:ind w:left="710" w:right="0"/>
              <w:contextualSpacing/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</w:pPr>
            <w:r w:rsidRPr="006648D4"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  <w:t>Села, поела и дальше пошла.</w:t>
            </w:r>
          </w:p>
          <w:p w14:paraId="0AAC9474" w14:textId="77777777" w:rsidR="000275D5" w:rsidRDefault="000275D5" w:rsidP="000275D5">
            <w:pPr>
              <w:widowControl/>
              <w:tabs>
                <w:tab w:val="left" w:pos="35"/>
              </w:tabs>
              <w:autoSpaceDE/>
              <w:autoSpaceDN/>
              <w:spacing w:after="160" w:line="276" w:lineRule="auto"/>
              <w:ind w:left="710" w:right="0"/>
              <w:contextualSpacing/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</w:pPr>
            <w:r w:rsidRPr="006648D4"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  <w:t>Мышка встала на носок, а потом на пятку,</w:t>
            </w:r>
            <w:r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  <w:t xml:space="preserve"> с</w:t>
            </w:r>
            <w:r w:rsidRPr="006648D4"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  <w:t>тала весело плясать, а потом вприсядку.</w:t>
            </w:r>
            <w:r>
              <w:rPr>
                <w:rFonts w:eastAsia="Calibri" w:cs="Times New Roman"/>
                <w:b/>
                <w:bCs/>
                <w:color w:val="4060D6" w:themeColor="accent3" w:themeTint="99"/>
                <w:sz w:val="28"/>
                <w:szCs w:val="28"/>
                <w:lang w:bidi="ar-SA"/>
              </w:rPr>
              <w:t xml:space="preserve"> </w:t>
            </w:r>
          </w:p>
          <w:p w14:paraId="10893122" w14:textId="19C7DDAA" w:rsidR="00E20714" w:rsidRPr="009666F7" w:rsidRDefault="00E20714" w:rsidP="00500E6B">
            <w:pPr>
              <w:pStyle w:val="af2"/>
              <w:tabs>
                <w:tab w:val="left" w:pos="35"/>
              </w:tabs>
              <w:spacing w:line="276" w:lineRule="auto"/>
              <w:ind w:left="319" w:right="307"/>
              <w:rPr>
                <w:color w:val="4060D6" w:themeColor="accent3" w:themeTint="99"/>
              </w:rPr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25E23A0E" w14:textId="5254380A" w:rsidR="000275D5" w:rsidRPr="002C7BE3" w:rsidRDefault="000275D5" w:rsidP="00651CE1">
            <w:pPr>
              <w:pStyle w:val="af2"/>
              <w:tabs>
                <w:tab w:val="left" w:pos="712"/>
              </w:tabs>
              <w:spacing w:line="276" w:lineRule="auto"/>
              <w:ind w:left="712" w:right="-279"/>
              <w:rPr>
                <w:b/>
                <w:bCs/>
                <w:color w:val="F125D4"/>
                <w:sz w:val="28"/>
                <w:szCs w:val="28"/>
              </w:rPr>
            </w:pPr>
            <w:r w:rsidRPr="002C7BE3">
              <w:rPr>
                <w:b/>
                <w:bCs/>
                <w:color w:val="F125D4"/>
                <w:sz w:val="28"/>
                <w:szCs w:val="28"/>
              </w:rPr>
              <w:t xml:space="preserve">В обнимашки, </w:t>
            </w:r>
          </w:p>
          <w:p w14:paraId="2D63F328" w14:textId="14AF20CE" w:rsidR="000275D5" w:rsidRPr="002C7BE3" w:rsidRDefault="000275D5" w:rsidP="00651CE1">
            <w:pPr>
              <w:pStyle w:val="af2"/>
              <w:tabs>
                <w:tab w:val="left" w:pos="712"/>
              </w:tabs>
              <w:spacing w:line="276" w:lineRule="auto"/>
              <w:ind w:left="712" w:right="-279"/>
              <w:rPr>
                <w:b/>
                <w:bCs/>
                <w:color w:val="F125D4"/>
                <w:sz w:val="28"/>
                <w:szCs w:val="28"/>
              </w:rPr>
            </w:pPr>
            <w:r w:rsidRPr="002C7BE3">
              <w:rPr>
                <w:b/>
                <w:bCs/>
                <w:color w:val="F125D4"/>
                <w:sz w:val="28"/>
                <w:szCs w:val="28"/>
              </w:rPr>
              <w:t xml:space="preserve">в обнимашки любим мы </w:t>
            </w:r>
            <w:r w:rsidR="00431139">
              <w:rPr>
                <w:b/>
                <w:bCs/>
                <w:color w:val="F125D4"/>
                <w:sz w:val="28"/>
                <w:szCs w:val="28"/>
              </w:rPr>
              <w:br/>
            </w:r>
            <w:r w:rsidRPr="002C7BE3">
              <w:rPr>
                <w:b/>
                <w:bCs/>
                <w:color w:val="F125D4"/>
                <w:sz w:val="28"/>
                <w:szCs w:val="28"/>
              </w:rPr>
              <w:t>с тобой играть</w:t>
            </w:r>
            <w:r w:rsidR="003D5C21">
              <w:rPr>
                <w:b/>
                <w:bCs/>
                <w:color w:val="F125D4"/>
                <w:sz w:val="28"/>
                <w:szCs w:val="28"/>
              </w:rPr>
              <w:t>, м</w:t>
            </w:r>
            <w:r w:rsidRPr="002C7BE3">
              <w:rPr>
                <w:b/>
                <w:bCs/>
                <w:color w:val="F125D4"/>
                <w:sz w:val="28"/>
                <w:szCs w:val="28"/>
              </w:rPr>
              <w:t>ного радости, улыбок обнимашки могут дать.</w:t>
            </w:r>
          </w:p>
          <w:p w14:paraId="6E740717" w14:textId="68FBF734" w:rsidR="000275D5" w:rsidRPr="002C7BE3" w:rsidRDefault="000275D5" w:rsidP="00651CE1">
            <w:pPr>
              <w:pStyle w:val="af2"/>
              <w:tabs>
                <w:tab w:val="left" w:pos="712"/>
              </w:tabs>
              <w:spacing w:line="276" w:lineRule="auto"/>
              <w:ind w:left="712" w:right="-279"/>
              <w:rPr>
                <w:b/>
                <w:bCs/>
                <w:color w:val="F125D4"/>
                <w:sz w:val="28"/>
                <w:szCs w:val="28"/>
              </w:rPr>
            </w:pPr>
            <w:r w:rsidRPr="002C7BE3">
              <w:rPr>
                <w:b/>
                <w:bCs/>
                <w:color w:val="F125D4"/>
                <w:sz w:val="28"/>
                <w:szCs w:val="28"/>
              </w:rPr>
              <w:t xml:space="preserve">В попрыгушки, попрыгушки любим мы </w:t>
            </w:r>
            <w:r w:rsidR="00431139">
              <w:rPr>
                <w:b/>
                <w:bCs/>
                <w:color w:val="F125D4"/>
                <w:sz w:val="28"/>
                <w:szCs w:val="28"/>
              </w:rPr>
              <w:br/>
            </w:r>
            <w:r w:rsidRPr="002C7BE3">
              <w:rPr>
                <w:b/>
                <w:bCs/>
                <w:color w:val="F125D4"/>
                <w:sz w:val="28"/>
                <w:szCs w:val="28"/>
              </w:rPr>
              <w:t>с тобой играть</w:t>
            </w:r>
            <w:r w:rsidR="00431139">
              <w:rPr>
                <w:b/>
                <w:bCs/>
                <w:color w:val="F125D4"/>
                <w:sz w:val="28"/>
                <w:szCs w:val="28"/>
              </w:rPr>
              <w:t>, м</w:t>
            </w:r>
            <w:r w:rsidRPr="002C7BE3">
              <w:rPr>
                <w:b/>
                <w:bCs/>
                <w:color w:val="F125D4"/>
                <w:sz w:val="28"/>
                <w:szCs w:val="28"/>
              </w:rPr>
              <w:t>ного радости, улыбок попрыгушки могут дать.</w:t>
            </w:r>
          </w:p>
          <w:p w14:paraId="7440FB15" w14:textId="77777777" w:rsidR="000275D5" w:rsidRPr="002C7BE3" w:rsidRDefault="000275D5" w:rsidP="00651CE1">
            <w:pPr>
              <w:pStyle w:val="af2"/>
              <w:tabs>
                <w:tab w:val="left" w:pos="712"/>
              </w:tabs>
              <w:spacing w:line="276" w:lineRule="auto"/>
              <w:ind w:left="712" w:right="-279"/>
              <w:rPr>
                <w:b/>
                <w:bCs/>
                <w:color w:val="F125D4"/>
                <w:sz w:val="28"/>
                <w:szCs w:val="28"/>
              </w:rPr>
            </w:pPr>
            <w:r w:rsidRPr="002C7BE3">
              <w:rPr>
                <w:b/>
                <w:bCs/>
                <w:color w:val="F125D4"/>
                <w:sz w:val="28"/>
                <w:szCs w:val="28"/>
              </w:rPr>
              <w:t xml:space="preserve">В щекоталки, </w:t>
            </w:r>
          </w:p>
          <w:p w14:paraId="59B14E93" w14:textId="06F67A63" w:rsidR="000275D5" w:rsidRPr="002C7BE3" w:rsidRDefault="000275D5" w:rsidP="00651CE1">
            <w:pPr>
              <w:pStyle w:val="af2"/>
              <w:tabs>
                <w:tab w:val="left" w:pos="712"/>
              </w:tabs>
              <w:spacing w:line="276" w:lineRule="auto"/>
              <w:ind w:left="712" w:right="-279"/>
              <w:rPr>
                <w:b/>
                <w:bCs/>
                <w:color w:val="F125D4"/>
                <w:sz w:val="28"/>
                <w:szCs w:val="28"/>
              </w:rPr>
            </w:pPr>
            <w:r w:rsidRPr="002C7BE3">
              <w:rPr>
                <w:b/>
                <w:bCs/>
                <w:color w:val="F125D4"/>
                <w:sz w:val="28"/>
                <w:szCs w:val="28"/>
              </w:rPr>
              <w:t xml:space="preserve">в щекоталки любим мы </w:t>
            </w:r>
            <w:r w:rsidR="00431139">
              <w:rPr>
                <w:b/>
                <w:bCs/>
                <w:color w:val="F125D4"/>
                <w:sz w:val="28"/>
                <w:szCs w:val="28"/>
              </w:rPr>
              <w:br/>
            </w:r>
            <w:r w:rsidRPr="002C7BE3">
              <w:rPr>
                <w:b/>
                <w:bCs/>
                <w:color w:val="F125D4"/>
                <w:sz w:val="28"/>
                <w:szCs w:val="28"/>
              </w:rPr>
              <w:t>с тобой играть,</w:t>
            </w:r>
            <w:r w:rsidR="00431139">
              <w:rPr>
                <w:b/>
                <w:bCs/>
                <w:color w:val="F125D4"/>
                <w:sz w:val="28"/>
                <w:szCs w:val="28"/>
              </w:rPr>
              <w:t xml:space="preserve"> м</w:t>
            </w:r>
            <w:r w:rsidRPr="002C7BE3">
              <w:rPr>
                <w:b/>
                <w:bCs/>
                <w:color w:val="F125D4"/>
                <w:sz w:val="28"/>
                <w:szCs w:val="28"/>
              </w:rPr>
              <w:t>ного радости, улыбок щекоталки могут дать.</w:t>
            </w:r>
          </w:p>
          <w:p w14:paraId="0220446F" w14:textId="77777777" w:rsidR="000275D5" w:rsidRPr="002C7BE3" w:rsidRDefault="000275D5" w:rsidP="00651CE1">
            <w:pPr>
              <w:pStyle w:val="af2"/>
              <w:tabs>
                <w:tab w:val="left" w:pos="712"/>
              </w:tabs>
              <w:spacing w:line="276" w:lineRule="auto"/>
              <w:ind w:left="712" w:right="-279"/>
              <w:rPr>
                <w:b/>
                <w:bCs/>
                <w:color w:val="F125D4"/>
                <w:sz w:val="28"/>
                <w:szCs w:val="28"/>
              </w:rPr>
            </w:pPr>
            <w:r w:rsidRPr="002C7BE3">
              <w:rPr>
                <w:b/>
                <w:bCs/>
                <w:color w:val="F125D4"/>
                <w:sz w:val="28"/>
                <w:szCs w:val="28"/>
              </w:rPr>
              <w:t xml:space="preserve">В обнимашки, </w:t>
            </w:r>
          </w:p>
          <w:p w14:paraId="2AEE006F" w14:textId="77777777" w:rsidR="000275D5" w:rsidRPr="002C7BE3" w:rsidRDefault="000275D5" w:rsidP="00651CE1">
            <w:pPr>
              <w:pStyle w:val="af2"/>
              <w:tabs>
                <w:tab w:val="left" w:pos="712"/>
              </w:tabs>
              <w:spacing w:line="276" w:lineRule="auto"/>
              <w:ind w:left="712" w:right="-279"/>
              <w:rPr>
                <w:b/>
                <w:bCs/>
                <w:color w:val="F125D4"/>
                <w:sz w:val="28"/>
                <w:szCs w:val="28"/>
              </w:rPr>
            </w:pPr>
            <w:r w:rsidRPr="002C7BE3">
              <w:rPr>
                <w:b/>
                <w:bCs/>
                <w:color w:val="F125D4"/>
                <w:sz w:val="28"/>
                <w:szCs w:val="28"/>
              </w:rPr>
              <w:t xml:space="preserve">в обнимашки будем </w:t>
            </w:r>
          </w:p>
          <w:p w14:paraId="07937F51" w14:textId="77777777" w:rsidR="000275D5" w:rsidRPr="002C7BE3" w:rsidRDefault="000275D5" w:rsidP="00651CE1">
            <w:pPr>
              <w:pStyle w:val="af2"/>
              <w:tabs>
                <w:tab w:val="left" w:pos="712"/>
              </w:tabs>
              <w:spacing w:line="276" w:lineRule="auto"/>
              <w:ind w:left="712" w:right="-279"/>
              <w:rPr>
                <w:b/>
                <w:bCs/>
                <w:color w:val="F125D4"/>
                <w:sz w:val="28"/>
                <w:szCs w:val="28"/>
              </w:rPr>
            </w:pPr>
            <w:r w:rsidRPr="002C7BE3">
              <w:rPr>
                <w:b/>
                <w:bCs/>
                <w:color w:val="F125D4"/>
                <w:sz w:val="28"/>
                <w:szCs w:val="28"/>
              </w:rPr>
              <w:t>мы всегда играть.</w:t>
            </w:r>
          </w:p>
          <w:p w14:paraId="2966D049" w14:textId="73D70086" w:rsidR="000275D5" w:rsidRDefault="000275D5" w:rsidP="00651CE1">
            <w:pPr>
              <w:widowControl/>
              <w:tabs>
                <w:tab w:val="left" w:pos="712"/>
              </w:tabs>
              <w:autoSpaceDE/>
              <w:autoSpaceDN/>
              <w:spacing w:after="160" w:line="276" w:lineRule="auto"/>
              <w:ind w:left="712" w:right="-279"/>
              <w:contextualSpacing/>
              <w:jc w:val="both"/>
              <w:rPr>
                <w:b/>
                <w:bCs/>
                <w:color w:val="F125D4"/>
                <w:sz w:val="28"/>
                <w:szCs w:val="28"/>
              </w:rPr>
            </w:pPr>
            <w:r w:rsidRPr="002C7BE3">
              <w:rPr>
                <w:b/>
                <w:bCs/>
                <w:color w:val="F125D4"/>
                <w:sz w:val="28"/>
                <w:szCs w:val="28"/>
              </w:rPr>
              <w:t xml:space="preserve">Много радости, улыбок </w:t>
            </w:r>
            <w:r>
              <w:rPr>
                <w:b/>
                <w:bCs/>
                <w:color w:val="F125D4"/>
                <w:sz w:val="28"/>
                <w:szCs w:val="28"/>
              </w:rPr>
              <w:t xml:space="preserve">    </w:t>
            </w:r>
          </w:p>
          <w:p w14:paraId="6288FC02" w14:textId="7E6002FD" w:rsidR="00A30E6B" w:rsidRDefault="000275D5" w:rsidP="00651CE1">
            <w:pPr>
              <w:widowControl/>
              <w:tabs>
                <w:tab w:val="left" w:pos="712"/>
              </w:tabs>
              <w:autoSpaceDE/>
              <w:autoSpaceDN/>
              <w:spacing w:after="160" w:line="276" w:lineRule="auto"/>
              <w:ind w:left="712" w:right="-27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proofErr w:type="spellStart"/>
            <w:r w:rsidRPr="002C7BE3">
              <w:rPr>
                <w:b/>
                <w:bCs/>
                <w:color w:val="F125D4"/>
                <w:sz w:val="28"/>
                <w:szCs w:val="28"/>
              </w:rPr>
              <w:t>обнимашки</w:t>
            </w:r>
            <w:proofErr w:type="spellEnd"/>
            <w:r w:rsidRPr="002C7BE3">
              <w:rPr>
                <w:b/>
                <w:bCs/>
                <w:color w:val="F125D4"/>
                <w:sz w:val="28"/>
                <w:szCs w:val="28"/>
              </w:rPr>
              <w:t xml:space="preserve"> могут дать</w:t>
            </w:r>
            <w:r w:rsidR="00431139">
              <w:rPr>
                <w:b/>
                <w:bCs/>
                <w:color w:val="F125D4"/>
                <w:sz w:val="28"/>
                <w:szCs w:val="28"/>
              </w:rPr>
              <w:t>!</w:t>
            </w:r>
          </w:p>
          <w:p w14:paraId="6C5265DE" w14:textId="301AE5D1" w:rsidR="000275D5" w:rsidRPr="0092227F" w:rsidRDefault="000275D5" w:rsidP="00330C80">
            <w:pPr>
              <w:widowControl/>
              <w:tabs>
                <w:tab w:val="left" w:pos="287"/>
              </w:tabs>
              <w:autoSpaceDE/>
              <w:autoSpaceDN/>
              <w:spacing w:after="160" w:line="360" w:lineRule="auto"/>
              <w:ind w:left="287" w:right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  <w:lang w:bidi="ar-SA"/>
              </w:rPr>
            </w:pPr>
          </w:p>
          <w:p w14:paraId="6BFD177B" w14:textId="6DF5FF68" w:rsidR="000275D5" w:rsidRPr="003D5C21" w:rsidRDefault="00942928" w:rsidP="00942928">
            <w:pPr>
              <w:tabs>
                <w:tab w:val="left" w:pos="570"/>
              </w:tabs>
              <w:ind w:left="287" w:right="4"/>
              <w:jc w:val="center"/>
              <w:rPr>
                <w:rFonts w:eastAsia="Calibri" w:cs="Times New Roman"/>
                <w:b/>
                <w:bCs/>
                <w:i/>
                <w:iCs/>
                <w:color w:val="0070C0"/>
                <w:sz w:val="32"/>
                <w:szCs w:val="32"/>
                <w:lang w:bidi="ar-SA"/>
              </w:rPr>
            </w:pPr>
            <w:r>
              <w:rPr>
                <w:rFonts w:eastAsia="Calibri" w:cs="Times New Roman"/>
                <w:b/>
                <w:bCs/>
                <w:i/>
                <w:iCs/>
                <w:color w:val="0070C0"/>
                <w:sz w:val="32"/>
                <w:szCs w:val="32"/>
                <w:lang w:bidi="ar-SA"/>
              </w:rPr>
              <w:t xml:space="preserve">    </w:t>
            </w:r>
            <w:r w:rsidR="000275D5" w:rsidRPr="003D5C21">
              <w:rPr>
                <w:rFonts w:eastAsia="Calibri" w:cs="Times New Roman"/>
                <w:b/>
                <w:bCs/>
                <w:i/>
                <w:iCs/>
                <w:color w:val="0070C0"/>
                <w:sz w:val="32"/>
                <w:szCs w:val="32"/>
                <w:lang w:bidi="ar-SA"/>
              </w:rPr>
              <w:t>С уважением, Ваша</w:t>
            </w:r>
          </w:p>
          <w:p w14:paraId="677ABA4C" w14:textId="77777777" w:rsidR="000275D5" w:rsidRPr="000275D5" w:rsidRDefault="000275D5" w:rsidP="00330C80">
            <w:pPr>
              <w:pStyle w:val="af2"/>
              <w:tabs>
                <w:tab w:val="left" w:pos="287"/>
              </w:tabs>
              <w:ind w:left="287"/>
              <w:jc w:val="center"/>
              <w:rPr>
                <w:sz w:val="10"/>
                <w:szCs w:val="10"/>
              </w:rPr>
            </w:pPr>
          </w:p>
          <w:p w14:paraId="12EF599F" w14:textId="194AC97A" w:rsidR="000275D5" w:rsidRDefault="000275D5" w:rsidP="00330C80">
            <w:pPr>
              <w:widowControl/>
              <w:tabs>
                <w:tab w:val="left" w:pos="287"/>
              </w:tabs>
              <w:autoSpaceDE/>
              <w:autoSpaceDN/>
              <w:spacing w:after="160" w:line="276" w:lineRule="auto"/>
              <w:ind w:left="287" w:right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C00000"/>
                <w:sz w:val="32"/>
                <w:szCs w:val="32"/>
                <w:lang w:bidi="ar-SA"/>
              </w:rPr>
            </w:pPr>
            <w:proofErr w:type="spellStart"/>
            <w:r>
              <w:t>Поо</w:t>
            </w:r>
            <w:proofErr w:type="spellEnd"/>
            <w:r>
              <w:t xml:space="preserve">          </w:t>
            </w:r>
            <w:proofErr w:type="spellStart"/>
            <w:r>
              <w:t>ллл</w:t>
            </w:r>
            <w:proofErr w:type="spellEnd"/>
            <w:r w:rsidRPr="00A30E6B">
              <w:rPr>
                <w:rFonts w:eastAsia="Calibri" w:cs="Times New Roman"/>
                <w:b/>
                <w:bCs/>
                <w:noProof/>
                <w:color w:val="4060D6" w:themeColor="accent3" w:themeTint="99"/>
                <w:sz w:val="28"/>
                <w:szCs w:val="28"/>
              </w:rPr>
              <w:drawing>
                <wp:inline distT="0" distB="0" distL="0" distR="0" wp14:anchorId="32737DB8" wp14:editId="7EECAC63">
                  <wp:extent cx="1019798" cy="1104900"/>
                  <wp:effectExtent l="0" t="0" r="9525" b="0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935" cy="1158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FB75B" w14:textId="2FCA432D" w:rsidR="000275D5" w:rsidRPr="003D5C21" w:rsidRDefault="003D5C21" w:rsidP="003D5C21">
            <w:pPr>
              <w:widowControl/>
              <w:tabs>
                <w:tab w:val="left" w:pos="287"/>
              </w:tabs>
              <w:autoSpaceDE/>
              <w:autoSpaceDN/>
              <w:spacing w:after="160" w:line="276" w:lineRule="auto"/>
              <w:ind w:left="287" w:right="0"/>
              <w:contextualSpacing/>
              <w:jc w:val="center"/>
              <w:rPr>
                <w:rFonts w:eastAsia="Calibri" w:cs="Times New Roman"/>
                <w:b/>
                <w:bCs/>
                <w:i/>
                <w:iCs/>
                <w:color w:val="0070C0"/>
                <w:sz w:val="32"/>
                <w:szCs w:val="32"/>
                <w:lang w:bidi="ar-SA"/>
              </w:rPr>
            </w:pPr>
            <w:r w:rsidRPr="003D5C21">
              <w:rPr>
                <w:rFonts w:eastAsia="Calibri" w:cs="Times New Roman"/>
                <w:b/>
                <w:bCs/>
                <w:i/>
                <w:iCs/>
                <w:color w:val="0070C0"/>
                <w:sz w:val="32"/>
                <w:szCs w:val="32"/>
                <w:lang w:bidi="ar-SA"/>
              </w:rPr>
              <w:t xml:space="preserve">и </w:t>
            </w:r>
            <w:r w:rsidR="00EA7BD0">
              <w:rPr>
                <w:rFonts w:eastAsia="Calibri" w:cs="Times New Roman"/>
                <w:b/>
                <w:bCs/>
                <w:i/>
                <w:iCs/>
                <w:color w:val="0070C0"/>
                <w:sz w:val="32"/>
                <w:szCs w:val="32"/>
                <w:lang w:bidi="ar-SA"/>
              </w:rPr>
              <w:t xml:space="preserve">логопед </w:t>
            </w:r>
            <w:r w:rsidR="00EA7BD0" w:rsidRPr="003D5C21">
              <w:rPr>
                <w:rFonts w:eastAsia="Calibri" w:cs="Times New Roman"/>
                <w:b/>
                <w:bCs/>
                <w:i/>
                <w:iCs/>
                <w:color w:val="0070C0"/>
                <w:sz w:val="32"/>
                <w:szCs w:val="32"/>
                <w:lang w:bidi="ar-SA"/>
              </w:rPr>
              <w:t>учреждения</w:t>
            </w:r>
            <w:r w:rsidR="00EA7BD0">
              <w:rPr>
                <w:rFonts w:eastAsia="Calibri" w:cs="Times New Roman"/>
                <w:b/>
                <w:bCs/>
                <w:i/>
                <w:iCs/>
                <w:color w:val="0070C0"/>
                <w:sz w:val="32"/>
                <w:szCs w:val="32"/>
                <w:lang w:bidi="ar-SA"/>
              </w:rPr>
              <w:t xml:space="preserve"> Чернуха Н.В.</w:t>
            </w:r>
            <w:r w:rsidRPr="003D5C21">
              <w:rPr>
                <w:rFonts w:eastAsia="Calibri" w:cs="Times New Roman"/>
                <w:b/>
                <w:bCs/>
                <w:i/>
                <w:iCs/>
                <w:color w:val="0070C0"/>
                <w:sz w:val="32"/>
                <w:szCs w:val="32"/>
                <w:lang w:bidi="ar-SA"/>
              </w:rPr>
              <w:t xml:space="preserve"> </w:t>
            </w:r>
          </w:p>
          <w:p w14:paraId="7A2E9AB3" w14:textId="5AF1CE6B" w:rsidR="006648D4" w:rsidRPr="006816BF" w:rsidRDefault="006648D4" w:rsidP="00EA7BD0">
            <w:pPr>
              <w:pStyle w:val="af2"/>
              <w:tabs>
                <w:tab w:val="left" w:pos="287"/>
              </w:tabs>
            </w:pPr>
          </w:p>
        </w:tc>
        <w:tc>
          <w:tcPr>
            <w:tcW w:w="4537" w:type="dxa"/>
            <w:tcMar>
              <w:left w:w="0" w:type="dxa"/>
              <w:right w:w="0" w:type="dxa"/>
            </w:tcMar>
          </w:tcPr>
          <w:p w14:paraId="371CB01D" w14:textId="1512652E" w:rsidR="009C2E85" w:rsidRDefault="006648D4" w:rsidP="00431139">
            <w:pPr>
              <w:pStyle w:val="af2"/>
              <w:ind w:left="420" w:firstLine="143"/>
            </w:pPr>
            <w:r w:rsidRPr="006816BF">
              <w:rPr>
                <w:lang w:bidi="ru-RU"/>
              </w:rPr>
              <w:drawing>
                <wp:inline distT="0" distB="0" distL="0" distR="0" wp14:anchorId="740C0BB2" wp14:editId="1526814F">
                  <wp:extent cx="2221865" cy="4338084"/>
                  <wp:effectExtent l="0" t="0" r="6985" b="5715"/>
                  <wp:docPr id="11" name="image6.jpeg" descr="Мальчик идет в школу. Портфель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28487" cy="4351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C047AF" w14:textId="548B0AB2" w:rsidR="000275D5" w:rsidRDefault="000275D5" w:rsidP="00565185">
            <w:pPr>
              <w:pStyle w:val="af2"/>
              <w:ind w:left="420"/>
            </w:pPr>
          </w:p>
          <w:p w14:paraId="75262DE5" w14:textId="54BBA539" w:rsidR="000275D5" w:rsidRDefault="000275D5" w:rsidP="00565185">
            <w:pPr>
              <w:pStyle w:val="af2"/>
              <w:ind w:left="420"/>
            </w:pPr>
          </w:p>
          <w:p w14:paraId="3DBE5F70" w14:textId="77777777" w:rsidR="000275D5" w:rsidRDefault="000275D5" w:rsidP="00565185">
            <w:pPr>
              <w:pStyle w:val="af2"/>
              <w:ind w:left="420"/>
            </w:pPr>
          </w:p>
          <w:p w14:paraId="60C685F0" w14:textId="25307083" w:rsidR="007E0D1C" w:rsidRPr="00F5399A" w:rsidRDefault="007E0D1C" w:rsidP="00F5399A">
            <w:pPr>
              <w:pStyle w:val="af2"/>
              <w:rPr>
                <w:sz w:val="2"/>
                <w:szCs w:val="2"/>
              </w:rPr>
            </w:pPr>
          </w:p>
          <w:p w14:paraId="49EAC13D" w14:textId="1092BCC6" w:rsidR="00A30E6B" w:rsidRPr="00F5399A" w:rsidRDefault="00A30E6B" w:rsidP="00565185">
            <w:pPr>
              <w:pStyle w:val="af2"/>
              <w:ind w:left="420"/>
              <w:rPr>
                <w:sz w:val="16"/>
                <w:szCs w:val="16"/>
              </w:rPr>
            </w:pPr>
            <w:r>
              <w:t>С ува</w:t>
            </w:r>
            <w:r w:rsidR="00F5399A">
              <w:rPr>
                <w:b/>
                <w:bCs/>
                <w:color w:val="4060D6" w:themeColor="accent3" w:themeTint="99"/>
                <w:sz w:val="28"/>
                <w:szCs w:val="28"/>
              </w:rPr>
              <w:drawing>
                <wp:inline distT="0" distB="0" distL="0" distR="0" wp14:anchorId="6860A1D0" wp14:editId="22C25A64">
                  <wp:extent cx="1760197" cy="14287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855" cy="1438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F1AB74" w14:textId="6EEF437D" w:rsidR="00A30E6B" w:rsidRPr="006816BF" w:rsidRDefault="00A30E6B" w:rsidP="00F5399A">
            <w:pPr>
              <w:pStyle w:val="af2"/>
              <w:ind w:left="420"/>
            </w:pPr>
          </w:p>
        </w:tc>
      </w:tr>
      <w:bookmarkEnd w:id="0"/>
    </w:tbl>
    <w:p w14:paraId="7D65D74E" w14:textId="77777777" w:rsidR="0084589A" w:rsidRPr="006816BF" w:rsidRDefault="0084589A" w:rsidP="003758E8">
      <w:pPr>
        <w:pStyle w:val="af"/>
        <w:rPr>
          <w:noProof/>
          <w:sz w:val="4"/>
        </w:rPr>
      </w:pPr>
    </w:p>
    <w:sectPr w:rsidR="0084589A" w:rsidRPr="006816BF" w:rsidSect="00396634">
      <w:pgSz w:w="16838" w:h="11906" w:orient="landscape" w:code="9"/>
      <w:pgMar w:top="357" w:right="794" w:bottom="357" w:left="794" w:header="289" w:footer="2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038A" w14:textId="77777777" w:rsidR="00DD547F" w:rsidRDefault="00DD547F" w:rsidP="00DF19EB">
      <w:r>
        <w:separator/>
      </w:r>
    </w:p>
  </w:endnote>
  <w:endnote w:type="continuationSeparator" w:id="0">
    <w:p w14:paraId="1EFD151F" w14:textId="77777777" w:rsidR="00DD547F" w:rsidRDefault="00DD547F" w:rsidP="00DF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CACD" w14:textId="77777777" w:rsidR="00DD547F" w:rsidRDefault="00DD547F" w:rsidP="00DF19EB">
      <w:r>
        <w:separator/>
      </w:r>
    </w:p>
  </w:footnote>
  <w:footnote w:type="continuationSeparator" w:id="0">
    <w:p w14:paraId="1AE7AFD6" w14:textId="77777777" w:rsidR="00DD547F" w:rsidRDefault="00DD547F" w:rsidP="00DF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C49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CE63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A4E2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A9E1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DE39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33C5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943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92D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B8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7382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BAE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13C88"/>
    <w:multiLevelType w:val="hybridMultilevel"/>
    <w:tmpl w:val="211EDDE4"/>
    <w:lvl w:ilvl="0" w:tplc="FB94270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060D6" w:themeColor="accent3" w:themeTint="99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B1A3238"/>
    <w:multiLevelType w:val="hybridMultilevel"/>
    <w:tmpl w:val="ECCE2558"/>
    <w:lvl w:ilvl="0" w:tplc="69C87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7F0686"/>
    <w:multiLevelType w:val="hybridMultilevel"/>
    <w:tmpl w:val="07E2E586"/>
    <w:lvl w:ilvl="0" w:tplc="04720AAC">
      <w:start w:val="1"/>
      <w:numFmt w:val="bullet"/>
      <w:pStyle w:val="a"/>
      <w:lvlText w:val=""/>
      <w:lvlJc w:val="left"/>
      <w:pPr>
        <w:ind w:left="862" w:hanging="360"/>
      </w:pPr>
      <w:rPr>
        <w:rFonts w:ascii="Symbol" w:hAnsi="Symbol" w:hint="default"/>
        <w:color w:val="162766" w:themeColor="accent3"/>
        <w:spacing w:val="-1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0AE4B4B"/>
    <w:multiLevelType w:val="hybridMultilevel"/>
    <w:tmpl w:val="46A6A232"/>
    <w:lvl w:ilvl="0" w:tplc="E208F4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8E66FA"/>
    <w:multiLevelType w:val="hybridMultilevel"/>
    <w:tmpl w:val="EF425F42"/>
    <w:lvl w:ilvl="0" w:tplc="CC54658E">
      <w:start w:val="1"/>
      <w:numFmt w:val="bullet"/>
      <w:pStyle w:val="a0"/>
      <w:lvlText w:val=""/>
      <w:lvlJc w:val="left"/>
      <w:pPr>
        <w:ind w:left="502" w:hanging="360"/>
      </w:pPr>
      <w:rPr>
        <w:rFonts w:ascii="Symbol" w:hAnsi="Symbol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4728243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19AE7A46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3356ECAE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8C541220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C27ED052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8B1637A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A170C8FC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EBC22514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16" w15:restartNumberingAfterBreak="0">
    <w:nsid w:val="3DF069BE"/>
    <w:multiLevelType w:val="multilevel"/>
    <w:tmpl w:val="B992A562"/>
    <w:lvl w:ilvl="0">
      <w:numFmt w:val="bullet"/>
      <w:lvlText w:val="•"/>
      <w:lvlJc w:val="left"/>
      <w:pPr>
        <w:ind w:left="1115" w:hanging="127"/>
      </w:pPr>
      <w:rPr>
        <w:rFonts w:ascii="Georgia" w:eastAsia="Georgia" w:hAnsi="Georgia" w:cs="Georgia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17" w15:restartNumberingAfterBreak="0">
    <w:nsid w:val="5F906025"/>
    <w:multiLevelType w:val="hybridMultilevel"/>
    <w:tmpl w:val="55E25988"/>
    <w:lvl w:ilvl="0" w:tplc="23A2784C">
      <w:numFmt w:val="bullet"/>
      <w:lvlText w:val="•"/>
      <w:lvlJc w:val="left"/>
      <w:pPr>
        <w:ind w:left="1115" w:hanging="127"/>
      </w:pPr>
      <w:rPr>
        <w:rFonts w:ascii="Georgia" w:eastAsia="Georgia" w:hAnsi="Georgia" w:cs="Georgia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7130A88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2DE8AC6C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1C46E89C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35126828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5B8C6B2A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9222A45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8446EFF6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3FE80F1E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5"/>
  </w:num>
  <w:num w:numId="14">
    <w:abstractNumId w:val="16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3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A7"/>
    <w:rsid w:val="00014408"/>
    <w:rsid w:val="000171E8"/>
    <w:rsid w:val="000275D5"/>
    <w:rsid w:val="00044F1C"/>
    <w:rsid w:val="00093649"/>
    <w:rsid w:val="000A78B9"/>
    <w:rsid w:val="00124373"/>
    <w:rsid w:val="00163C76"/>
    <w:rsid w:val="00176AA1"/>
    <w:rsid w:val="00183331"/>
    <w:rsid w:val="001C37A1"/>
    <w:rsid w:val="00281E3F"/>
    <w:rsid w:val="002C7BE3"/>
    <w:rsid w:val="002E2CEA"/>
    <w:rsid w:val="003003F7"/>
    <w:rsid w:val="003211D7"/>
    <w:rsid w:val="00330C80"/>
    <w:rsid w:val="00333638"/>
    <w:rsid w:val="0033683C"/>
    <w:rsid w:val="0034683E"/>
    <w:rsid w:val="00357DBC"/>
    <w:rsid w:val="003758E8"/>
    <w:rsid w:val="00396634"/>
    <w:rsid w:val="003D5C21"/>
    <w:rsid w:val="0040639B"/>
    <w:rsid w:val="00431139"/>
    <w:rsid w:val="00462A8F"/>
    <w:rsid w:val="0046509A"/>
    <w:rsid w:val="004A3BA7"/>
    <w:rsid w:val="004E4843"/>
    <w:rsid w:val="00500E6B"/>
    <w:rsid w:val="00565185"/>
    <w:rsid w:val="005767CD"/>
    <w:rsid w:val="005C3C2F"/>
    <w:rsid w:val="005E5F6D"/>
    <w:rsid w:val="006344BD"/>
    <w:rsid w:val="00651CE1"/>
    <w:rsid w:val="0065632C"/>
    <w:rsid w:val="0065780C"/>
    <w:rsid w:val="006648D4"/>
    <w:rsid w:val="00665627"/>
    <w:rsid w:val="006816BF"/>
    <w:rsid w:val="00684A0E"/>
    <w:rsid w:val="006C6422"/>
    <w:rsid w:val="007017A3"/>
    <w:rsid w:val="00721047"/>
    <w:rsid w:val="0073200C"/>
    <w:rsid w:val="00752127"/>
    <w:rsid w:val="00755FEB"/>
    <w:rsid w:val="00797BD3"/>
    <w:rsid w:val="007E0D1C"/>
    <w:rsid w:val="007E255C"/>
    <w:rsid w:val="0082261C"/>
    <w:rsid w:val="008232F3"/>
    <w:rsid w:val="0084589A"/>
    <w:rsid w:val="00893C6D"/>
    <w:rsid w:val="008E0E54"/>
    <w:rsid w:val="0092227F"/>
    <w:rsid w:val="009404D2"/>
    <w:rsid w:val="00942928"/>
    <w:rsid w:val="00955CC5"/>
    <w:rsid w:val="009666F7"/>
    <w:rsid w:val="009C2E85"/>
    <w:rsid w:val="009E0634"/>
    <w:rsid w:val="00A0210A"/>
    <w:rsid w:val="00A30E6B"/>
    <w:rsid w:val="00A34085"/>
    <w:rsid w:val="00A45D5E"/>
    <w:rsid w:val="00A53DE6"/>
    <w:rsid w:val="00A60705"/>
    <w:rsid w:val="00A70CF5"/>
    <w:rsid w:val="00A717BE"/>
    <w:rsid w:val="00A82C87"/>
    <w:rsid w:val="00A93238"/>
    <w:rsid w:val="00AF44DF"/>
    <w:rsid w:val="00B60E14"/>
    <w:rsid w:val="00C049CE"/>
    <w:rsid w:val="00C16FE4"/>
    <w:rsid w:val="00C21799"/>
    <w:rsid w:val="00C34BB3"/>
    <w:rsid w:val="00C86DB3"/>
    <w:rsid w:val="00CE1237"/>
    <w:rsid w:val="00CE3C68"/>
    <w:rsid w:val="00D84241"/>
    <w:rsid w:val="00DA6B4F"/>
    <w:rsid w:val="00DC7E52"/>
    <w:rsid w:val="00DD547F"/>
    <w:rsid w:val="00DE21D5"/>
    <w:rsid w:val="00DF19EB"/>
    <w:rsid w:val="00E0320F"/>
    <w:rsid w:val="00E035DA"/>
    <w:rsid w:val="00E20714"/>
    <w:rsid w:val="00E21592"/>
    <w:rsid w:val="00EA7BD0"/>
    <w:rsid w:val="00EB56F5"/>
    <w:rsid w:val="00EC2AD1"/>
    <w:rsid w:val="00EF3390"/>
    <w:rsid w:val="00F26934"/>
    <w:rsid w:val="00F5399A"/>
    <w:rsid w:val="00F7514B"/>
    <w:rsid w:val="00FD6A23"/>
    <w:rsid w:val="00FD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64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1">
    <w:name w:val="Normal"/>
    <w:uiPriority w:val="1"/>
    <w:rsid w:val="000275D5"/>
    <w:pPr>
      <w:spacing w:line="216" w:lineRule="auto"/>
      <w:ind w:left="142" w:right="142"/>
    </w:pPr>
    <w:rPr>
      <w:rFonts w:eastAsia="Georgia" w:cs="Georgia"/>
      <w:color w:val="FFFFFF" w:themeColor="background1"/>
      <w:lang w:bidi="en-US"/>
    </w:rPr>
  </w:style>
  <w:style w:type="paragraph" w:styleId="1">
    <w:name w:val="heading 1"/>
    <w:basedOn w:val="a2"/>
    <w:next w:val="a1"/>
    <w:link w:val="10"/>
    <w:uiPriority w:val="9"/>
    <w:qFormat/>
    <w:rsid w:val="00C049CE"/>
    <w:pPr>
      <w:framePr w:hSpace="180" w:wrap="around" w:vAnchor="text" w:hAnchor="page" w:x="352" w:y="84"/>
      <w:spacing w:before="120" w:after="120"/>
      <w:outlineLvl w:val="0"/>
    </w:pPr>
    <w:rPr>
      <w:rFonts w:ascii="Calibri" w:hAnsi="Calibri"/>
      <w:b/>
      <w:color w:val="FFFFFF"/>
      <w:sz w:val="28"/>
    </w:rPr>
  </w:style>
  <w:style w:type="paragraph" w:styleId="2">
    <w:name w:val="heading 2"/>
    <w:basedOn w:val="a2"/>
    <w:next w:val="a1"/>
    <w:link w:val="20"/>
    <w:uiPriority w:val="9"/>
    <w:unhideWhenUsed/>
    <w:qFormat/>
    <w:rsid w:val="00C049CE"/>
    <w:pPr>
      <w:framePr w:hSpace="180" w:wrap="around" w:vAnchor="text" w:hAnchor="page" w:x="352" w:y="84"/>
      <w:jc w:val="center"/>
      <w:outlineLvl w:val="1"/>
    </w:pPr>
    <w:rPr>
      <w:rFonts w:ascii="Calibri" w:hAnsi="Calibri"/>
      <w:b/>
      <w:color w:val="7AB338" w:themeColor="accent1"/>
      <w:sz w:val="40"/>
    </w:rPr>
  </w:style>
  <w:style w:type="paragraph" w:styleId="3">
    <w:name w:val="heading 3"/>
    <w:basedOn w:val="a2"/>
    <w:next w:val="a1"/>
    <w:link w:val="30"/>
    <w:uiPriority w:val="9"/>
    <w:unhideWhenUsed/>
    <w:qFormat/>
    <w:rsid w:val="00C049CE"/>
    <w:pPr>
      <w:framePr w:hSpace="180" w:wrap="around" w:vAnchor="text" w:hAnchor="page" w:x="352" w:y="84"/>
      <w:jc w:val="center"/>
      <w:outlineLvl w:val="2"/>
    </w:pPr>
    <w:rPr>
      <w:rFonts w:ascii="Calibri" w:hAnsi="Calibri"/>
      <w:b/>
      <w:color w:val="AD1826" w:themeColor="accent2"/>
      <w:sz w:val="40"/>
    </w:rPr>
  </w:style>
  <w:style w:type="paragraph" w:styleId="4">
    <w:name w:val="heading 4"/>
    <w:basedOn w:val="a2"/>
    <w:next w:val="a1"/>
    <w:link w:val="40"/>
    <w:uiPriority w:val="9"/>
    <w:semiHidden/>
    <w:qFormat/>
    <w:rsid w:val="00EC2AD1"/>
    <w:pPr>
      <w:framePr w:hSpace="180" w:wrap="around" w:vAnchor="text" w:hAnchor="page" w:x="352" w:y="84"/>
      <w:jc w:val="center"/>
      <w:outlineLvl w:val="3"/>
    </w:pPr>
    <w:rPr>
      <w:rFonts w:asciiTheme="minorHAnsi" w:hAnsiTheme="minorHAnsi"/>
      <w:b/>
      <w:color w:val="FFFFF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Paragraph"/>
    <w:basedOn w:val="a1"/>
    <w:uiPriority w:val="34"/>
    <w:rsid w:val="00A70CF5"/>
    <w:pPr>
      <w:numPr>
        <w:numId w:val="13"/>
      </w:numPr>
      <w:spacing w:before="120" w:after="120"/>
      <w:ind w:left="499" w:hanging="357"/>
      <w:jc w:val="center"/>
    </w:pPr>
    <w:rPr>
      <w:color w:val="FFFFFF"/>
      <w:sz w:val="20"/>
    </w:rPr>
  </w:style>
  <w:style w:type="paragraph" w:styleId="a6">
    <w:name w:val="header"/>
    <w:basedOn w:val="a1"/>
    <w:link w:val="a7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3"/>
    <w:link w:val="a6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a8">
    <w:name w:val="footer"/>
    <w:basedOn w:val="a1"/>
    <w:link w:val="a9"/>
    <w:uiPriority w:val="99"/>
    <w:semiHidden/>
    <w:rsid w:val="00DF19E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3"/>
    <w:link w:val="a8"/>
    <w:uiPriority w:val="99"/>
    <w:semiHidden/>
    <w:rsid w:val="003758E8"/>
    <w:rPr>
      <w:rFonts w:ascii="Georgia" w:eastAsia="Georgia" w:hAnsi="Georgia" w:cs="Georgia"/>
      <w:lang w:bidi="en-US"/>
    </w:rPr>
  </w:style>
  <w:style w:type="paragraph" w:styleId="aa">
    <w:name w:val="Title"/>
    <w:basedOn w:val="a1"/>
    <w:next w:val="a1"/>
    <w:link w:val="ab"/>
    <w:uiPriority w:val="10"/>
    <w:qFormat/>
    <w:rsid w:val="00C049CE"/>
    <w:pPr>
      <w:framePr w:hSpace="180" w:wrap="around" w:vAnchor="text" w:hAnchor="page" w:x="352" w:y="84"/>
      <w:spacing w:before="120"/>
      <w:jc w:val="center"/>
    </w:pPr>
    <w:rPr>
      <w:rFonts w:ascii="Calibri" w:hAnsi="Calibri"/>
      <w:caps/>
      <w:color w:val="7AB338" w:themeColor="accent1"/>
      <w:sz w:val="60"/>
    </w:rPr>
  </w:style>
  <w:style w:type="character" w:customStyle="1" w:styleId="ab">
    <w:name w:val="Заголовок Знак"/>
    <w:basedOn w:val="a3"/>
    <w:link w:val="aa"/>
    <w:uiPriority w:val="10"/>
    <w:rsid w:val="00C049CE"/>
    <w:rPr>
      <w:rFonts w:ascii="Calibri" w:eastAsia="Georgia" w:hAnsi="Calibri" w:cs="Georgia"/>
      <w:caps/>
      <w:color w:val="7AB338" w:themeColor="accent1"/>
      <w:sz w:val="60"/>
      <w:lang w:bidi="en-US"/>
    </w:rPr>
  </w:style>
  <w:style w:type="paragraph" w:styleId="ac">
    <w:name w:val="Subtitle"/>
    <w:basedOn w:val="a1"/>
    <w:next w:val="a1"/>
    <w:link w:val="ad"/>
    <w:uiPriority w:val="11"/>
    <w:qFormat/>
    <w:rsid w:val="00C049CE"/>
    <w:pPr>
      <w:framePr w:hSpace="180" w:wrap="around" w:vAnchor="text" w:hAnchor="page" w:x="352" w:y="84"/>
      <w:spacing w:before="120" w:after="120"/>
      <w:jc w:val="center"/>
    </w:pPr>
    <w:rPr>
      <w:rFonts w:ascii="Calibri" w:hAnsi="Calibri"/>
      <w:color w:val="AD1826" w:themeColor="accent2"/>
      <w:sz w:val="40"/>
    </w:rPr>
  </w:style>
  <w:style w:type="paragraph" w:styleId="a2">
    <w:name w:val="Body Text"/>
    <w:link w:val="ae"/>
    <w:uiPriority w:val="99"/>
    <w:semiHidden/>
    <w:rsid w:val="009C2E85"/>
    <w:pPr>
      <w:ind w:left="142" w:right="142"/>
    </w:pPr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ae">
    <w:name w:val="Основной текст Знак"/>
    <w:basedOn w:val="a3"/>
    <w:link w:val="a2"/>
    <w:uiPriority w:val="99"/>
    <w:semiHidden/>
    <w:rsid w:val="00A717BE"/>
    <w:rPr>
      <w:rFonts w:ascii="Georgia" w:eastAsia="Georgia" w:hAnsi="Georgia" w:cs="Georgia"/>
      <w:color w:val="FFFFFF" w:themeColor="background1"/>
      <w:sz w:val="20"/>
      <w:lang w:bidi="en-US"/>
    </w:rPr>
  </w:style>
  <w:style w:type="character" w:customStyle="1" w:styleId="ad">
    <w:name w:val="Подзаголовок Знак"/>
    <w:basedOn w:val="a3"/>
    <w:link w:val="ac"/>
    <w:uiPriority w:val="11"/>
    <w:rsid w:val="00C049CE"/>
    <w:rPr>
      <w:rFonts w:ascii="Calibri" w:eastAsia="Georgia" w:hAnsi="Calibri" w:cs="Georgia"/>
      <w:color w:val="AD1826" w:themeColor="accent2"/>
      <w:sz w:val="40"/>
      <w:lang w:bidi="en-US"/>
    </w:rPr>
  </w:style>
  <w:style w:type="character" w:customStyle="1" w:styleId="10">
    <w:name w:val="Заголовок 1 Знак"/>
    <w:basedOn w:val="a3"/>
    <w:link w:val="1"/>
    <w:uiPriority w:val="9"/>
    <w:rsid w:val="00C049CE"/>
    <w:rPr>
      <w:rFonts w:ascii="Calibri" w:eastAsia="Georgia" w:hAnsi="Calibri" w:cs="Georgia"/>
      <w:b/>
      <w:color w:val="FFFFFF"/>
      <w:sz w:val="28"/>
      <w:lang w:bidi="en-US"/>
    </w:rPr>
  </w:style>
  <w:style w:type="paragraph" w:styleId="af">
    <w:name w:val="No Spacing"/>
    <w:uiPriority w:val="1"/>
    <w:semiHidden/>
    <w:rsid w:val="003758E8"/>
    <w:rPr>
      <w:rFonts w:ascii="Georgia" w:eastAsia="Georgia" w:hAnsi="Georgia" w:cs="Georgia"/>
      <w:lang w:bidi="en-US"/>
    </w:rPr>
  </w:style>
  <w:style w:type="paragraph" w:customStyle="1" w:styleId="af0">
    <w:name w:val="Цитата (другая)"/>
    <w:basedOn w:val="af1"/>
    <w:uiPriority w:val="1"/>
    <w:rsid w:val="006C6422"/>
    <w:pPr>
      <w:framePr w:hSpace="0" w:wrap="auto" w:vAnchor="margin" w:hAnchor="text" w:xAlign="left" w:yAlign="inline"/>
      <w:spacing w:line="240" w:lineRule="auto"/>
      <w:ind w:left="113" w:right="113"/>
    </w:pPr>
  </w:style>
  <w:style w:type="paragraph" w:customStyle="1" w:styleId="af2">
    <w:name w:val="Изображение"/>
    <w:basedOn w:val="a1"/>
    <w:uiPriority w:val="1"/>
    <w:rsid w:val="006344BD"/>
    <w:pPr>
      <w:ind w:left="0" w:right="0"/>
    </w:pPr>
    <w:rPr>
      <w:noProof/>
      <w:lang w:bidi="ar-SA"/>
    </w:rPr>
  </w:style>
  <w:style w:type="paragraph" w:customStyle="1" w:styleId="11">
    <w:name w:val="Заголовок 1 (другой)"/>
    <w:basedOn w:val="1"/>
    <w:uiPriority w:val="1"/>
    <w:qFormat/>
    <w:rsid w:val="00C049CE"/>
    <w:pPr>
      <w:framePr w:wrap="around"/>
    </w:pPr>
    <w:rPr>
      <w:color w:val="162766" w:themeColor="accent3"/>
    </w:rPr>
  </w:style>
  <w:style w:type="character" w:customStyle="1" w:styleId="20">
    <w:name w:val="Заголовок 2 Знак"/>
    <w:basedOn w:val="a3"/>
    <w:link w:val="2"/>
    <w:uiPriority w:val="9"/>
    <w:rsid w:val="00C049CE"/>
    <w:rPr>
      <w:rFonts w:ascii="Calibri" w:eastAsia="Georgia" w:hAnsi="Calibri" w:cs="Georgia"/>
      <w:b/>
      <w:color w:val="7AB338" w:themeColor="accent1"/>
      <w:sz w:val="40"/>
      <w:lang w:bidi="en-US"/>
    </w:rPr>
  </w:style>
  <w:style w:type="character" w:customStyle="1" w:styleId="30">
    <w:name w:val="Заголовок 3 Знак"/>
    <w:basedOn w:val="a3"/>
    <w:link w:val="3"/>
    <w:uiPriority w:val="9"/>
    <w:rsid w:val="00C049CE"/>
    <w:rPr>
      <w:rFonts w:ascii="Calibri" w:eastAsia="Georgia" w:hAnsi="Calibri" w:cs="Georgia"/>
      <w:b/>
      <w:color w:val="AD1826" w:themeColor="accent2"/>
      <w:sz w:val="40"/>
      <w:lang w:bidi="en-US"/>
    </w:rPr>
  </w:style>
  <w:style w:type="character" w:customStyle="1" w:styleId="40">
    <w:name w:val="Заголовок 4 Знак"/>
    <w:basedOn w:val="a3"/>
    <w:link w:val="4"/>
    <w:uiPriority w:val="9"/>
    <w:semiHidden/>
    <w:rsid w:val="00A717BE"/>
    <w:rPr>
      <w:rFonts w:eastAsia="Georgia" w:cs="Georgia"/>
      <w:b/>
      <w:color w:val="FFFFFF"/>
      <w:sz w:val="20"/>
      <w:lang w:bidi="en-US"/>
    </w:rPr>
  </w:style>
  <w:style w:type="paragraph" w:customStyle="1" w:styleId="af3">
    <w:name w:val="Курсив"/>
    <w:basedOn w:val="a2"/>
    <w:uiPriority w:val="1"/>
    <w:semiHidden/>
    <w:rsid w:val="00A70CF5"/>
    <w:pPr>
      <w:spacing w:before="240" w:after="240"/>
    </w:pPr>
    <w:rPr>
      <w:i/>
      <w:color w:val="515360" w:themeColor="text2"/>
    </w:rPr>
  </w:style>
  <w:style w:type="paragraph" w:styleId="21">
    <w:name w:val="Quote"/>
    <w:basedOn w:val="a2"/>
    <w:next w:val="a1"/>
    <w:link w:val="22"/>
    <w:uiPriority w:val="29"/>
    <w:qFormat/>
    <w:rsid w:val="00281E3F"/>
    <w:pPr>
      <w:spacing w:before="120" w:after="120"/>
      <w:jc w:val="center"/>
    </w:pPr>
    <w:rPr>
      <w:rFonts w:asciiTheme="minorHAnsi" w:hAnsiTheme="minorHAnsi"/>
      <w:b/>
      <w:i/>
      <w:color w:val="FFFFFF"/>
      <w:sz w:val="28"/>
    </w:rPr>
  </w:style>
  <w:style w:type="character" w:customStyle="1" w:styleId="22">
    <w:name w:val="Цитата 2 Знак"/>
    <w:basedOn w:val="a3"/>
    <w:link w:val="21"/>
    <w:uiPriority w:val="29"/>
    <w:rsid w:val="00281E3F"/>
    <w:rPr>
      <w:rFonts w:eastAsia="Georgia" w:cs="Georgia"/>
      <w:b/>
      <w:i/>
      <w:color w:val="FFFFFF"/>
      <w:sz w:val="28"/>
      <w:lang w:bidi="en-US"/>
    </w:rPr>
  </w:style>
  <w:style w:type="paragraph" w:styleId="af1">
    <w:name w:val="Intense Quote"/>
    <w:basedOn w:val="a1"/>
    <w:next w:val="a1"/>
    <w:link w:val="af4"/>
    <w:uiPriority w:val="30"/>
    <w:semiHidden/>
    <w:rsid w:val="00A70CF5"/>
    <w:pPr>
      <w:framePr w:hSpace="180" w:wrap="around" w:vAnchor="text" w:hAnchor="page" w:x="352" w:y="84"/>
      <w:spacing w:line="254" w:lineRule="auto"/>
      <w:ind w:left="426" w:right="403"/>
      <w:jc w:val="center"/>
    </w:pPr>
    <w:rPr>
      <w:i/>
      <w:color w:val="515360" w:themeColor="text2"/>
      <w:sz w:val="26"/>
    </w:rPr>
  </w:style>
  <w:style w:type="character" w:customStyle="1" w:styleId="af4">
    <w:name w:val="Выделенная цитата Знак"/>
    <w:basedOn w:val="a3"/>
    <w:link w:val="af1"/>
    <w:uiPriority w:val="30"/>
    <w:semiHidden/>
    <w:rsid w:val="003758E8"/>
    <w:rPr>
      <w:rFonts w:ascii="Georgia" w:eastAsia="Georgia" w:hAnsi="Georgia" w:cs="Georgia"/>
      <w:i/>
      <w:color w:val="515360" w:themeColor="text2"/>
      <w:sz w:val="26"/>
      <w:lang w:bidi="en-US"/>
    </w:rPr>
  </w:style>
  <w:style w:type="character" w:styleId="af5">
    <w:name w:val="Placeholder Text"/>
    <w:basedOn w:val="a3"/>
    <w:uiPriority w:val="99"/>
    <w:semiHidden/>
    <w:rsid w:val="002E2CEA"/>
    <w:rPr>
      <w:color w:val="808080"/>
    </w:rPr>
  </w:style>
  <w:style w:type="paragraph" w:customStyle="1" w:styleId="af6">
    <w:name w:val="Контактные данные"/>
    <w:basedOn w:val="a1"/>
    <w:uiPriority w:val="1"/>
    <w:rsid w:val="002E2CEA"/>
    <w:pPr>
      <w:jc w:val="center"/>
    </w:pPr>
  </w:style>
  <w:style w:type="paragraph" w:customStyle="1" w:styleId="af7">
    <w:name w:val="Обычный (другой)"/>
    <w:basedOn w:val="a1"/>
    <w:uiPriority w:val="1"/>
    <w:rsid w:val="006344BD"/>
    <w:rPr>
      <w:color w:val="auto"/>
    </w:rPr>
  </w:style>
  <w:style w:type="paragraph" w:styleId="a">
    <w:name w:val="List Bullet"/>
    <w:basedOn w:val="a0"/>
    <w:uiPriority w:val="99"/>
    <w:rsid w:val="00A93238"/>
    <w:pPr>
      <w:numPr>
        <w:numId w:val="17"/>
      </w:numPr>
      <w:ind w:left="763" w:right="144"/>
      <w:jc w:val="left"/>
    </w:pPr>
    <w:rPr>
      <w:color w:val="162766" w:themeColor="accent3"/>
    </w:rPr>
  </w:style>
  <w:style w:type="character" w:styleId="af8">
    <w:name w:val="Hyperlink"/>
    <w:basedOn w:val="a3"/>
    <w:uiPriority w:val="99"/>
    <w:unhideWhenUsed/>
    <w:rsid w:val="009666F7"/>
    <w:rPr>
      <w:color w:val="0563C1" w:themeColor="hyperlink"/>
      <w:u w:val="single"/>
    </w:rPr>
  </w:style>
  <w:style w:type="character" w:styleId="af9">
    <w:name w:val="Unresolved Mention"/>
    <w:basedOn w:val="a3"/>
    <w:uiPriority w:val="99"/>
    <w:semiHidden/>
    <w:rsid w:val="00966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o4kadom@mail.r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67271966_win32.dotx" TargetMode="External"/></Relationships>
</file>

<file path=word/theme/theme1.xml><?xml version="1.0" encoding="utf-8"?>
<a:theme xmlns:a="http://schemas.openxmlformats.org/drawingml/2006/main" name="SchoolBrochure">
  <a:themeElements>
    <a:clrScheme name="SchoolBrochure">
      <a:dk1>
        <a:srgbClr val="000000"/>
      </a:dk1>
      <a:lt1>
        <a:srgbClr val="FFFFFF"/>
      </a:lt1>
      <a:dk2>
        <a:srgbClr val="515360"/>
      </a:dk2>
      <a:lt2>
        <a:srgbClr val="A6ABBC"/>
      </a:lt2>
      <a:accent1>
        <a:srgbClr val="7AB338"/>
      </a:accent1>
      <a:accent2>
        <a:srgbClr val="AD1826"/>
      </a:accent2>
      <a:accent3>
        <a:srgbClr val="162766"/>
      </a:accent3>
      <a:accent4>
        <a:srgbClr val="FFC000"/>
      </a:accent4>
      <a:accent5>
        <a:srgbClr val="605104"/>
      </a:accent5>
      <a:accent6>
        <a:srgbClr val="20B6BD"/>
      </a:accent6>
      <a:hlink>
        <a:srgbClr val="0563C1"/>
      </a:hlink>
      <a:folHlink>
        <a:srgbClr val="954F72"/>
      </a:folHlink>
    </a:clrScheme>
    <a:fontScheme name="Custom 18">
      <a:majorFont>
        <a:latin typeface="Gill Sans MT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hoolBrochure" id="{0EBEF70A-0B6A-124D-BA55-1ACB303E4008}" vid="{56DA12B9-AFF3-254E-89CB-B4BFD3C715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B0C6E-35C0-4F03-A135-BBA2696DF4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6D8DC7-559A-48E9-BEC1-4D115A319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DEF2C-3C6C-4E85-93F9-D6A488A20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1EC25B-DF9F-4A02-A72D-F0557E800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tf67271966_win32.dotx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2022-10-17T10:20:00Z</dcterms:created>
  <dcterms:modified xsi:type="dcterms:W3CDTF">2025-01-15T14:15:00Z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